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107"/>
        <w:gridCol w:w="3108"/>
        <w:gridCol w:w="3108"/>
        <w:gridCol w:w="3108"/>
      </w:tblGrid>
      <w:tr w:rsidR="00026651" w:rsidRPr="00355D7A" w14:paraId="71D01F5D" w14:textId="77777777" w:rsidTr="00F309CB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5996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92D050"/>
              </w:rPr>
            </w:pPr>
            <w:r>
              <w:rPr>
                <w:rFonts w:ascii="Comic Sans MS" w:hAnsi="Comic Sans MS"/>
                <w:b/>
                <w:color w:val="92D050"/>
              </w:rPr>
              <w:t>Lundi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14:paraId="46608B6F" w14:textId="77777777" w:rsidR="00026651" w:rsidRPr="0009325F" w:rsidRDefault="00026651" w:rsidP="00F309CB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9325F">
              <w:rPr>
                <w:rFonts w:ascii="Comic Sans MS" w:hAnsi="Comic Sans MS"/>
                <w:b/>
                <w:color w:val="FF0000"/>
              </w:rPr>
              <w:t>Mardi</w:t>
            </w:r>
          </w:p>
        </w:tc>
        <w:tc>
          <w:tcPr>
            <w:tcW w:w="3108" w:type="dxa"/>
          </w:tcPr>
          <w:p w14:paraId="00D20728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Mercredi</w:t>
            </w:r>
          </w:p>
        </w:tc>
        <w:tc>
          <w:tcPr>
            <w:tcW w:w="3108" w:type="dxa"/>
          </w:tcPr>
          <w:p w14:paraId="1469373E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F79646"/>
              </w:rPr>
            </w:pPr>
            <w:r w:rsidRPr="00355D7A">
              <w:rPr>
                <w:rFonts w:ascii="Comic Sans MS" w:hAnsi="Comic Sans MS"/>
                <w:b/>
                <w:color w:val="F79646"/>
              </w:rPr>
              <w:t>Jeudi</w:t>
            </w:r>
            <w:r>
              <w:rPr>
                <w:rFonts w:ascii="Comic Sans MS" w:hAnsi="Comic Sans MS"/>
                <w:b/>
                <w:color w:val="F79646"/>
              </w:rPr>
              <w:t xml:space="preserve"> </w:t>
            </w:r>
          </w:p>
        </w:tc>
        <w:tc>
          <w:tcPr>
            <w:tcW w:w="3108" w:type="dxa"/>
          </w:tcPr>
          <w:p w14:paraId="2378F15C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4F81BD"/>
              </w:rPr>
            </w:pPr>
            <w:r>
              <w:rPr>
                <w:rFonts w:ascii="Comic Sans MS" w:hAnsi="Comic Sans MS"/>
                <w:b/>
                <w:color w:val="4F81BD"/>
              </w:rPr>
              <w:t>V</w:t>
            </w:r>
            <w:r w:rsidRPr="00355D7A">
              <w:rPr>
                <w:rFonts w:ascii="Comic Sans MS" w:hAnsi="Comic Sans MS"/>
                <w:b/>
                <w:color w:val="4F81BD"/>
              </w:rPr>
              <w:t>endredi</w:t>
            </w:r>
          </w:p>
        </w:tc>
      </w:tr>
      <w:tr w:rsidR="00461CF1" w:rsidRPr="00343B08" w14:paraId="1B55141B" w14:textId="77777777" w:rsidTr="00461CF1">
        <w:trPr>
          <w:trHeight w:val="29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939D1" w14:textId="77777777" w:rsidR="00461CF1" w:rsidRDefault="00461CF1" w:rsidP="00461CF1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                        </w:t>
            </w:r>
            <w:r>
              <w:rPr>
                <w:rFonts w:ascii="Comic Sans MS" w:hAnsi="Comic Sans MS"/>
                <w:sz w:val="20"/>
              </w:rPr>
              <w:t xml:space="preserve">               [24]</w:t>
            </w:r>
          </w:p>
          <w:p w14:paraId="220BE02B" w14:textId="77777777" w:rsidR="00461CF1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Macédoine vinaigrette </w:t>
            </w:r>
            <w:r w:rsidR="0056743D">
              <w:rPr>
                <w:rFonts w:ascii="Comic Sans MS" w:hAnsi="Comic Sans MS"/>
                <w:sz w:val="20"/>
              </w:rPr>
              <w:pict w14:anchorId="488D916C">
                <v:shape id="_x0000_i1025" type="#_x0000_t75" style="width:10.5pt;height:10.5pt">
                  <v:imagedata r:id="rId9" o:title="Symbole - Copie"/>
                </v:shape>
              </w:pict>
            </w:r>
          </w:p>
          <w:p w14:paraId="3CA391E9" w14:textId="77777777" w:rsidR="00461CF1" w:rsidRPr="00E60192" w:rsidRDefault="00461CF1" w:rsidP="00461CF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Saucisse de bœuf grillée</w:t>
            </w:r>
            <w:r w:rsidR="0056743D">
              <w:rPr>
                <w:rFonts w:ascii="Comic Sans MS" w:hAnsi="Comic Sans MS"/>
                <w:sz w:val="20"/>
              </w:rPr>
              <w:pict w14:anchorId="7A10B579">
                <v:shape id="_x0000_i1026" type="#_x0000_t75" style="width:10.5pt;height:10.5pt">
                  <v:imagedata r:id="rId9" o:title="Symbole - Copie"/>
                </v:shape>
              </w:pict>
            </w:r>
          </w:p>
          <w:p w14:paraId="6A216BA3" w14:textId="77777777" w:rsidR="00461CF1" w:rsidRPr="00172881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Haricots coco bio à la tomate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56743D">
              <w:rPr>
                <w:rFonts w:ascii="Comic Sans MS" w:hAnsi="Comic Sans MS"/>
                <w:sz w:val="20"/>
              </w:rPr>
              <w:pict w14:anchorId="6E0EC99B">
                <v:shape id="_x0000_i1027" type="#_x0000_t75" style="width:10.5pt;height:10.5pt">
                  <v:imagedata r:id="rId9" o:title="Symbole - Copie"/>
                </v:shape>
              </w:pict>
            </w:r>
          </w:p>
          <w:p w14:paraId="1F2B3DCF" w14:textId="77777777" w:rsidR="00461CF1" w:rsidRDefault="00461CF1" w:rsidP="00461CF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Cantal</w:t>
            </w:r>
          </w:p>
          <w:p w14:paraId="065A0EE3" w14:textId="58EEEFC3" w:rsidR="00461CF1" w:rsidRPr="00C50F17" w:rsidRDefault="00461CF1" w:rsidP="00461C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ED1094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                                        [25]</w:t>
            </w:r>
          </w:p>
          <w:p w14:paraId="70A1BF53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>Concombre à la crème</w:t>
            </w: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   </w:t>
            </w:r>
            <w:r w:rsidR="0056743D">
              <w:rPr>
                <w:rFonts w:ascii="Comic Sans MS" w:hAnsi="Comic Sans MS"/>
                <w:sz w:val="20"/>
              </w:rPr>
              <w:pict w14:anchorId="42C93A27">
                <v:shape id="_x0000_i1028" type="#_x0000_t75" style="width:12.75pt;height:12.75pt">
                  <v:imagedata r:id="rId9" o:title="Symbole"/>
                </v:shape>
              </w:pict>
            </w:r>
          </w:p>
          <w:p w14:paraId="0835D0E3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Joue de porc confite  </w:t>
            </w:r>
            <w:r w:rsidR="0056743D">
              <w:rPr>
                <w:rFonts w:ascii="Comic Sans MS" w:hAnsi="Comic Sans MS"/>
                <w:sz w:val="20"/>
              </w:rPr>
              <w:pict w14:anchorId="3CC8B21A">
                <v:shape id="_x0000_i1029" type="#_x0000_t75" style="width:11.25pt;height:11.25pt">
                  <v:imagedata r:id="rId9" o:title="Symbole - Copie"/>
                </v:shape>
              </w:pict>
            </w:r>
          </w:p>
          <w:p w14:paraId="139B4027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Riz thaï aux légumes </w:t>
            </w:r>
            <w:r w:rsidR="0056743D">
              <w:rPr>
                <w:rFonts w:ascii="Comic Sans MS" w:hAnsi="Comic Sans MS"/>
                <w:color w:val="00B050"/>
                <w:sz w:val="20"/>
              </w:rPr>
              <w:pict w14:anchorId="7A65514E">
                <v:shape id="_x0000_i1030" type="#_x0000_t75" style="width:11.25pt;height:11.25pt">
                  <v:imagedata r:id="rId9" o:title="Symbole"/>
                </v:shape>
              </w:pict>
            </w:r>
          </w:p>
          <w:p w14:paraId="45F8C7AC" w14:textId="77777777" w:rsidR="00461CF1" w:rsidRPr="00D30F96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>Brie</w:t>
            </w:r>
          </w:p>
          <w:p w14:paraId="2ACEF113" w14:textId="7B5EEB21" w:rsidR="00461CF1" w:rsidRPr="00461CF1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Compote de pommes bi</w:t>
            </w:r>
            <w:r>
              <w:rPr>
                <w:rFonts w:ascii="Comic Sans MS" w:hAnsi="Comic Sans MS"/>
                <w:color w:val="00B050"/>
                <w:sz w:val="20"/>
              </w:rPr>
              <w:t>o</w:t>
            </w:r>
          </w:p>
        </w:tc>
        <w:tc>
          <w:tcPr>
            <w:tcW w:w="3108" w:type="dxa"/>
            <w:shd w:val="clear" w:color="auto" w:fill="FFFFFF" w:themeFill="background1"/>
          </w:tcPr>
          <w:p w14:paraId="6FFED3CC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</w:t>
            </w:r>
            <w:r w:rsidRPr="00D30F96">
              <w:rPr>
                <w:rFonts w:ascii="Comic Sans MS" w:hAnsi="Comic Sans MS"/>
                <w:sz w:val="20"/>
              </w:rPr>
              <w:t xml:space="preserve">  [26]</w:t>
            </w:r>
          </w:p>
          <w:p w14:paraId="1E101C64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Chou rouge vinaigrette </w:t>
            </w:r>
            <w:r w:rsidRPr="00D30F96">
              <w:rPr>
                <w:rFonts w:ascii="Comic Sans MS" w:hAnsi="Comic Sans MS"/>
                <w:sz w:val="20"/>
              </w:rPr>
              <w:t xml:space="preserve"> </w:t>
            </w:r>
            <w:r w:rsidR="0056743D">
              <w:rPr>
                <w:rFonts w:ascii="Comic Sans MS" w:hAnsi="Comic Sans MS"/>
                <w:sz w:val="20"/>
              </w:rPr>
              <w:pict w14:anchorId="79548313">
                <v:shape id="_x0000_i1031" type="#_x0000_t75" style="width:11.25pt;height:11.25pt">
                  <v:imagedata r:id="rId9" o:title="Symbole"/>
                </v:shape>
              </w:pict>
            </w:r>
          </w:p>
          <w:p w14:paraId="6B1DF5BA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Pintade fermière au four </w:t>
            </w: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56743D">
              <w:rPr>
                <w:rFonts w:ascii="Comic Sans MS" w:hAnsi="Comic Sans MS"/>
                <w:sz w:val="20"/>
              </w:rPr>
              <w:pict w14:anchorId="3A355CD9">
                <v:shape id="_x0000_i1032" type="#_x0000_t75" style="width:9.75pt;height:9.75pt">
                  <v:imagedata r:id="rId9" o:title="Symbole"/>
                </v:shape>
              </w:pict>
            </w:r>
          </w:p>
          <w:p w14:paraId="7768D2C2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Gratin de chou-fleur </w:t>
            </w:r>
            <w:r w:rsidR="0056743D">
              <w:rPr>
                <w:rFonts w:ascii="Comic Sans MS" w:hAnsi="Comic Sans MS"/>
                <w:sz w:val="20"/>
              </w:rPr>
              <w:pict w14:anchorId="2C37CEDE">
                <v:shape id="_x0000_i1033" type="#_x0000_t75" style="width:10.5pt;height:10.5pt">
                  <v:imagedata r:id="rId9" o:title="Symbole"/>
                </v:shape>
              </w:pict>
            </w:r>
          </w:p>
          <w:p w14:paraId="0B6A55CA" w14:textId="77777777" w:rsidR="00461CF1" w:rsidRPr="00D30F96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>Port Salut</w:t>
            </w:r>
          </w:p>
          <w:p w14:paraId="0969DCDC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Chou à la crème </w:t>
            </w:r>
            <w:r w:rsidR="0056743D">
              <w:rPr>
                <w:rFonts w:ascii="Comic Sans MS" w:hAnsi="Comic Sans MS"/>
                <w:sz w:val="20"/>
              </w:rPr>
              <w:pict w14:anchorId="7407F2E9">
                <v:shape id="_x0000_i1034" type="#_x0000_t75" style="width:9.75pt;height:9.75pt">
                  <v:imagedata r:id="rId9" o:title="Symbole"/>
                </v:shape>
              </w:pict>
            </w:r>
          </w:p>
          <w:p w14:paraId="7221F879" w14:textId="77777777" w:rsidR="00461CF1" w:rsidRPr="00C50F17" w:rsidRDefault="00461CF1" w:rsidP="00461CF1">
            <w:pPr>
              <w:rPr>
                <w:rFonts w:ascii="Comic Sans MS" w:hAnsi="Comic Sans MS"/>
                <w:color w:val="4F6228"/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52B614E8" w14:textId="77777777" w:rsidR="00461CF1" w:rsidRPr="00D30F96" w:rsidRDefault="00461CF1" w:rsidP="00461CF1">
            <w:pPr>
              <w:jc w:val="center"/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                                        [27]</w:t>
            </w:r>
          </w:p>
          <w:p w14:paraId="2E4CF561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Tartine à la rillette de sardines   </w:t>
            </w:r>
            <w:r w:rsidR="0056743D">
              <w:rPr>
                <w:rFonts w:ascii="Comic Sans MS" w:hAnsi="Comic Sans MS"/>
                <w:sz w:val="20"/>
              </w:rPr>
              <w:pict w14:anchorId="1BB2E503">
                <v:shape id="_x0000_i1035" type="#_x0000_t75" style="width:9.75pt;height:9.75pt">
                  <v:imagedata r:id="rId9" o:title="Symbole"/>
                </v:shape>
              </w:pict>
            </w:r>
          </w:p>
          <w:p w14:paraId="596E4FB2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Poisson du marché</w:t>
            </w:r>
            <w:r w:rsidRPr="00D30F96">
              <w:rPr>
                <w:rFonts w:ascii="Comic Sans MS" w:hAnsi="Comic Sans MS"/>
                <w:sz w:val="20"/>
              </w:rPr>
              <w:t xml:space="preserve"> </w:t>
            </w:r>
            <w:r w:rsidR="0056743D">
              <w:rPr>
                <w:rFonts w:ascii="Comic Sans MS" w:hAnsi="Comic Sans MS"/>
                <w:sz w:val="20"/>
              </w:rPr>
              <w:pict w14:anchorId="39085611">
                <v:shape id="_x0000_i1036" type="#_x0000_t75" style="width:9.75pt;height:9.75pt">
                  <v:imagedata r:id="rId9" o:title="Symbole"/>
                </v:shape>
              </w:pict>
            </w:r>
          </w:p>
          <w:p w14:paraId="77F4481C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Fondue de poireaux </w:t>
            </w:r>
            <w:r w:rsidR="0056743D">
              <w:rPr>
                <w:rFonts w:ascii="Comic Sans MS" w:hAnsi="Comic Sans MS"/>
                <w:sz w:val="20"/>
              </w:rPr>
              <w:pict w14:anchorId="0FDAA9F0">
                <v:shape id="_x0000_i1037" type="#_x0000_t75" style="width:9.75pt;height:9.75pt">
                  <v:imagedata r:id="rId9" o:title="Symbole"/>
                </v:shape>
              </w:pict>
            </w:r>
          </w:p>
          <w:p w14:paraId="717F6250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>Comté</w:t>
            </w:r>
          </w:p>
          <w:p w14:paraId="418143A9" w14:textId="5B5AB7BE" w:rsidR="00461CF1" w:rsidRPr="00461CF1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8" w:type="dxa"/>
            <w:shd w:val="clear" w:color="auto" w:fill="auto"/>
          </w:tcPr>
          <w:p w14:paraId="5E3ED430" w14:textId="77777777" w:rsidR="00461CF1" w:rsidRPr="003B6760" w:rsidRDefault="00461CF1" w:rsidP="00461CF1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                                       [</w:t>
            </w:r>
            <w:r>
              <w:rPr>
                <w:rFonts w:ascii="Comic Sans MS" w:hAnsi="Comic Sans MS"/>
                <w:sz w:val="20"/>
              </w:rPr>
              <w:t>28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2B5F2E73" w14:textId="77777777" w:rsidR="00461CF1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Radis fleur de sel </w:t>
            </w:r>
            <w:r w:rsidR="0056743D">
              <w:rPr>
                <w:rFonts w:ascii="Comic Sans MS" w:hAnsi="Comic Sans MS"/>
                <w:color w:val="000000"/>
                <w:sz w:val="20"/>
              </w:rPr>
              <w:pict w14:anchorId="55477EBB">
                <v:shape id="_x0000_i1038" type="#_x0000_t75" style="width:9pt;height:9pt">
                  <v:imagedata r:id="rId9" o:title="Symbole"/>
                </v:shape>
              </w:pict>
            </w:r>
          </w:p>
          <w:p w14:paraId="7D85B2A9" w14:textId="77777777" w:rsidR="00461CF1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Lasagnes végétales 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56743D">
              <w:rPr>
                <w:rFonts w:ascii="Comic Sans MS" w:hAnsi="Comic Sans MS"/>
                <w:sz w:val="20"/>
              </w:rPr>
              <w:pict w14:anchorId="32D59E48">
                <v:shape id="_x0000_i1039" type="#_x0000_t75" style="width:10.5pt;height:10.5pt">
                  <v:imagedata r:id="rId9" o:title="Symbole"/>
                </v:shape>
              </w:pict>
            </w:r>
            <w:r>
              <w:rPr>
                <w:rFonts w:ascii="Comic Sans MS" w:hAnsi="Comic Sans MS"/>
                <w:sz w:val="20"/>
              </w:rPr>
              <w:t>lentilles</w:t>
            </w:r>
          </w:p>
          <w:p w14:paraId="0D240924" w14:textId="77777777" w:rsidR="00461CF1" w:rsidRPr="00D35874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Salade verte</w:t>
            </w:r>
          </w:p>
          <w:p w14:paraId="3A7F546A" w14:textId="77777777" w:rsidR="00461CF1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05363A">
              <w:rPr>
                <w:rFonts w:ascii="Comic Sans MS" w:hAnsi="Comic Sans MS"/>
                <w:color w:val="00B050"/>
                <w:sz w:val="20"/>
              </w:rPr>
              <w:t>Yaourt bio nature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 w:rsidR="0056743D">
              <w:rPr>
                <w:rFonts w:ascii="Comic Sans MS" w:hAnsi="Comic Sans MS"/>
                <w:sz w:val="20"/>
              </w:rPr>
              <w:pict w14:anchorId="4825FB89">
                <v:shape id="_x0000_i1040" type="#_x0000_t75" style="width:10.5pt;height:10.5pt">
                  <v:imagedata r:id="rId9" o:title="Symbole"/>
                </v:shape>
              </w:pict>
            </w:r>
          </w:p>
          <w:p w14:paraId="3B392BE0" w14:textId="745F2B80" w:rsidR="00461CF1" w:rsidRPr="00461CF1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7A465F">
              <w:rPr>
                <w:rFonts w:ascii="Comic Sans MS" w:hAnsi="Comic Sans MS"/>
                <w:color w:val="00B050"/>
                <w:sz w:val="20"/>
              </w:rPr>
              <w:t>Banane rôtie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56743D">
              <w:rPr>
                <w:rFonts w:ascii="Comic Sans MS" w:hAnsi="Comic Sans MS"/>
                <w:sz w:val="20"/>
              </w:rPr>
              <w:pict w14:anchorId="742F8644">
                <v:shape id="_x0000_i1041" type="#_x0000_t75" style="width:10.5pt;height:10.5pt">
                  <v:imagedata r:id="rId9" o:title="Symbole"/>
                </v:shape>
              </w:pict>
            </w:r>
          </w:p>
        </w:tc>
      </w:tr>
      <w:tr w:rsidR="00461CF1" w:rsidRPr="00355D7A" w14:paraId="18D9FC2B" w14:textId="77777777" w:rsidTr="00461CF1">
        <w:trPr>
          <w:trHeight w:val="2838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1F6E2" w14:textId="77777777" w:rsidR="00461CF1" w:rsidRPr="00D30F96" w:rsidRDefault="00461CF1" w:rsidP="00461CF1">
            <w:pPr>
              <w:jc w:val="right"/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    [31]</w:t>
            </w:r>
          </w:p>
          <w:p w14:paraId="7928F844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Duo de crudités</w:t>
            </w:r>
            <w:r w:rsidRPr="00D30F96"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 w:rsidR="0056743D">
              <w:rPr>
                <w:rFonts w:ascii="Comic Sans MS" w:hAnsi="Comic Sans MS"/>
                <w:sz w:val="20"/>
              </w:rPr>
              <w:pict w14:anchorId="514A60B4">
                <v:shape id="_x0000_i1042" type="#_x0000_t75" style="width:10.5pt;height:10.5pt">
                  <v:imagedata r:id="rId9" o:title="Symbole"/>
                </v:shape>
              </w:pict>
            </w:r>
          </w:p>
          <w:p w14:paraId="33C94370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Cary de poulet  </w:t>
            </w:r>
            <w:r w:rsidR="0056743D">
              <w:rPr>
                <w:rFonts w:ascii="Comic Sans MS" w:hAnsi="Comic Sans MS"/>
                <w:sz w:val="20"/>
              </w:rPr>
              <w:pict w14:anchorId="2D6CC6A3">
                <v:shape id="_x0000_i1043" type="#_x0000_t75" style="width:10.5pt;height:10.5pt">
                  <v:imagedata r:id="rId9" o:title="Symbole"/>
                </v:shape>
              </w:pict>
            </w:r>
          </w:p>
          <w:p w14:paraId="4B2CE78B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>Frites</w:t>
            </w:r>
          </w:p>
          <w:p w14:paraId="14BBA0C2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Entremet vanille </w:t>
            </w:r>
            <w:r w:rsidR="0056743D">
              <w:rPr>
                <w:rFonts w:ascii="Comic Sans MS" w:hAnsi="Comic Sans MS"/>
                <w:sz w:val="20"/>
              </w:rPr>
              <w:pict w14:anchorId="410D2E9C">
                <v:shape id="_x0000_i1044" type="#_x0000_t75" style="width:10.5pt;height:10.5pt">
                  <v:imagedata r:id="rId9" o:title="Symbole"/>
                </v:shape>
              </w:pict>
            </w:r>
          </w:p>
          <w:p w14:paraId="7D12DD1B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</w:p>
          <w:p w14:paraId="5BB34D93" w14:textId="4F6D7058" w:rsidR="00461CF1" w:rsidRPr="00C50F17" w:rsidRDefault="00461CF1" w:rsidP="00461CF1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74F0C0" w14:textId="77777777" w:rsidR="00461CF1" w:rsidRPr="00D30F96" w:rsidRDefault="00461CF1" w:rsidP="00461CF1">
            <w:pPr>
              <w:jc w:val="right"/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>[01]</w:t>
            </w:r>
          </w:p>
          <w:p w14:paraId="4644DE80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>Asperges vinaigrette</w:t>
            </w:r>
            <w:r w:rsidR="0056743D">
              <w:rPr>
                <w:rFonts w:ascii="Comic Sans MS" w:hAnsi="Comic Sans MS"/>
                <w:sz w:val="20"/>
              </w:rPr>
              <w:pict w14:anchorId="7E076E5A">
                <v:shape id="_x0000_i1045" type="#_x0000_t75" style="width:10.5pt;height:10.5pt">
                  <v:imagedata r:id="rId9" o:title="Symbole"/>
                </v:shape>
              </w:pict>
            </w:r>
          </w:p>
          <w:p w14:paraId="5B18ABCA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Rôti de</w:t>
            </w:r>
            <w:r w:rsidRPr="00D30F96"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Veau à la tomate  </w:t>
            </w:r>
            <w:r w:rsidR="0056743D">
              <w:rPr>
                <w:rFonts w:ascii="Comic Sans MS" w:hAnsi="Comic Sans MS"/>
                <w:sz w:val="20"/>
              </w:rPr>
              <w:pict w14:anchorId="7E216170">
                <v:shape id="_x0000_i1046" type="#_x0000_t75" style="width:10.5pt;height:10.5pt">
                  <v:imagedata r:id="rId9" o:title="Symbole"/>
                </v:shape>
              </w:pict>
            </w:r>
          </w:p>
          <w:p w14:paraId="5C8355AC" w14:textId="77777777" w:rsidR="00461CF1" w:rsidRPr="00D30F96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Ecrasé de pommes de terre </w:t>
            </w:r>
            <w:r w:rsidR="0056743D">
              <w:rPr>
                <w:rFonts w:ascii="Comic Sans MS" w:hAnsi="Comic Sans MS"/>
                <w:color w:val="00B050"/>
                <w:sz w:val="20"/>
              </w:rPr>
              <w:pict w14:anchorId="61A3F182">
                <v:shape id="_x0000_i1047" type="#_x0000_t75" style="width:8.25pt;height:8.25pt">
                  <v:imagedata r:id="rId9" o:title="Symbole - Copie"/>
                </v:shape>
              </w:pict>
            </w:r>
          </w:p>
          <w:p w14:paraId="357A99E7" w14:textId="77777777" w:rsidR="00461CF1" w:rsidRPr="00D30F96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>Saint-Nectaire</w:t>
            </w:r>
          </w:p>
          <w:p w14:paraId="3348D3E5" w14:textId="3B6EF468" w:rsidR="00461CF1" w:rsidRPr="00C50F17" w:rsidRDefault="00461CF1" w:rsidP="00461CF1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8" w:type="dxa"/>
            <w:shd w:val="clear" w:color="auto" w:fill="auto"/>
          </w:tcPr>
          <w:p w14:paraId="132E5C29" w14:textId="77777777" w:rsidR="00461CF1" w:rsidRPr="00D30F96" w:rsidRDefault="00461CF1" w:rsidP="00461CF1">
            <w:pPr>
              <w:jc w:val="right"/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>[02]</w:t>
            </w:r>
          </w:p>
          <w:p w14:paraId="74924C03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Croque-Monsieur &amp; salade </w:t>
            </w:r>
            <w:r w:rsidR="0056743D">
              <w:rPr>
                <w:rFonts w:ascii="Comic Sans MS" w:hAnsi="Comic Sans MS"/>
                <w:sz w:val="20"/>
              </w:rPr>
              <w:pict w14:anchorId="2AA30A2E">
                <v:shape id="_x0000_i1048" type="#_x0000_t75" style="width:11.25pt;height:11.25pt">
                  <v:imagedata r:id="rId9" o:title="Symbole - Copie"/>
                </v:shape>
              </w:pict>
            </w:r>
          </w:p>
          <w:p w14:paraId="2B7AF4FE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Steak haché bio</w:t>
            </w:r>
            <w:r w:rsidR="0056743D">
              <w:rPr>
                <w:rFonts w:ascii="Comic Sans MS" w:hAnsi="Comic Sans MS"/>
                <w:sz w:val="20"/>
              </w:rPr>
              <w:pict w14:anchorId="4BCA5CBA">
                <v:shape id="_x0000_i1049" type="#_x0000_t75" style="width:11.25pt;height:11.25pt">
                  <v:imagedata r:id="rId9" o:title="Symbole - Copie"/>
                </v:shape>
              </w:pict>
            </w:r>
          </w:p>
          <w:p w14:paraId="27158F50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Haricots beurres persillés </w:t>
            </w:r>
            <w:r w:rsidR="0056743D">
              <w:rPr>
                <w:rFonts w:ascii="Comic Sans MS" w:hAnsi="Comic Sans MS"/>
                <w:color w:val="00B050"/>
                <w:sz w:val="20"/>
              </w:rPr>
              <w:pict w14:anchorId="2D54397E">
                <v:shape id="_x0000_i1050" type="#_x0000_t75" style="width:11.25pt;height:11.25pt">
                  <v:imagedata r:id="rId9" o:title="Symbole"/>
                </v:shape>
              </w:pict>
            </w:r>
          </w:p>
          <w:p w14:paraId="0127BE24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>Gruyère</w:t>
            </w:r>
          </w:p>
          <w:p w14:paraId="6CB628E4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Fruit</w:t>
            </w:r>
          </w:p>
          <w:p w14:paraId="1A664F2B" w14:textId="036F5A7C" w:rsidR="00461CF1" w:rsidRPr="00C50F17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3108" w:type="dxa"/>
            <w:shd w:val="clear" w:color="auto" w:fill="auto"/>
          </w:tcPr>
          <w:p w14:paraId="50D61765" w14:textId="77777777" w:rsidR="00461CF1" w:rsidRPr="00D30F96" w:rsidRDefault="00461CF1" w:rsidP="00461CF1">
            <w:pPr>
              <w:jc w:val="right"/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>[03]</w:t>
            </w:r>
          </w:p>
          <w:p w14:paraId="404C702F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>Salade club</w:t>
            </w: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  </w:t>
            </w:r>
            <w:r w:rsidR="0056743D">
              <w:rPr>
                <w:rFonts w:ascii="Comic Sans MS" w:hAnsi="Comic Sans MS"/>
                <w:sz w:val="20"/>
              </w:rPr>
              <w:pict w14:anchorId="791E2EB5">
                <v:shape id="_x0000_i1051" type="#_x0000_t75" style="width:10.5pt;height:10.5pt">
                  <v:imagedata r:id="rId9" o:title="Symbole"/>
                </v:shape>
              </w:pict>
            </w:r>
          </w:p>
          <w:p w14:paraId="4F788EFE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Omelette au fromage </w:t>
            </w:r>
            <w:r w:rsidR="0056743D">
              <w:rPr>
                <w:rFonts w:ascii="Comic Sans MS" w:hAnsi="Comic Sans MS"/>
                <w:sz w:val="20"/>
              </w:rPr>
              <w:pict w14:anchorId="15F2D6C9">
                <v:shape id="_x0000_i1052" type="#_x0000_t75" style="width:10.5pt;height:10.5pt">
                  <v:imagedata r:id="rId9" o:title="Symbole"/>
                </v:shape>
              </w:pict>
            </w:r>
          </w:p>
          <w:p w14:paraId="5F1290E5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Mousse de carottes  </w:t>
            </w:r>
            <w:r w:rsidR="0056743D">
              <w:rPr>
                <w:rFonts w:ascii="Comic Sans MS" w:hAnsi="Comic Sans MS"/>
                <w:sz w:val="20"/>
              </w:rPr>
              <w:pict w14:anchorId="20268868">
                <v:shape id="_x0000_i1053" type="#_x0000_t75" style="width:10.5pt;height:10.5pt">
                  <v:imagedata r:id="rId9" o:title="Symbole"/>
                </v:shape>
              </w:pict>
            </w:r>
          </w:p>
          <w:p w14:paraId="17F4706E" w14:textId="664D8D3C" w:rsidR="00461CF1" w:rsidRPr="00C50F17" w:rsidRDefault="00461CF1" w:rsidP="00461CF1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Semoule au lait</w:t>
            </w:r>
            <w:r w:rsidRPr="00D30F96">
              <w:rPr>
                <w:rFonts w:ascii="Comic Sans MS" w:hAnsi="Comic Sans MS"/>
                <w:sz w:val="20"/>
              </w:rPr>
              <w:t xml:space="preserve"> </w:t>
            </w:r>
            <w:r w:rsidR="0056743D">
              <w:rPr>
                <w:rFonts w:ascii="Comic Sans MS" w:hAnsi="Comic Sans MS"/>
                <w:sz w:val="20"/>
              </w:rPr>
              <w:pict w14:anchorId="014BB7C8">
                <v:shape id="_x0000_i1054" type="#_x0000_t75" style="width:10.5pt;height:10.5pt">
                  <v:imagedata r:id="rId9" o:title="Symbole"/>
                </v:shape>
              </w:pict>
            </w:r>
          </w:p>
        </w:tc>
        <w:tc>
          <w:tcPr>
            <w:tcW w:w="3108" w:type="dxa"/>
            <w:shd w:val="clear" w:color="auto" w:fill="auto"/>
          </w:tcPr>
          <w:p w14:paraId="59F51D8C" w14:textId="77777777" w:rsidR="00461CF1" w:rsidRDefault="00461CF1" w:rsidP="00461CF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</w:t>
            </w:r>
            <w:r w:rsidRPr="003B6760">
              <w:rPr>
                <w:rFonts w:ascii="Comic Sans MS" w:hAnsi="Comic Sans MS"/>
                <w:sz w:val="20"/>
              </w:rPr>
              <w:t>[</w:t>
            </w:r>
            <w:r>
              <w:rPr>
                <w:rFonts w:ascii="Comic Sans MS" w:hAnsi="Comic Sans MS"/>
                <w:sz w:val="20"/>
              </w:rPr>
              <w:t>04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2B7B5B74" w14:textId="77777777" w:rsidR="00461CF1" w:rsidRDefault="00461CF1" w:rsidP="00461CF1">
            <w:pPr>
              <w:rPr>
                <w:rFonts w:ascii="Comic Sans MS" w:hAnsi="Comic Sans MS"/>
                <w:sz w:val="20"/>
              </w:rPr>
            </w:pPr>
            <w:r w:rsidRPr="00043C07">
              <w:rPr>
                <w:rFonts w:ascii="Comic Sans MS" w:hAnsi="Comic Sans MS"/>
                <w:color w:val="000000"/>
                <w:sz w:val="20"/>
              </w:rPr>
              <w:t>Champignons vinaigrette</w:t>
            </w:r>
            <w:r w:rsidR="0056743D">
              <w:rPr>
                <w:rFonts w:ascii="Comic Sans MS" w:hAnsi="Comic Sans MS"/>
                <w:sz w:val="20"/>
              </w:rPr>
              <w:pict w14:anchorId="7C4D9195">
                <v:shape id="_x0000_i1055" type="#_x0000_t75" style="width:10.5pt;height:10.5pt">
                  <v:imagedata r:id="rId9" o:title="Symbole"/>
                </v:shape>
              </w:pict>
            </w:r>
          </w:p>
          <w:p w14:paraId="36703194" w14:textId="77777777" w:rsidR="00461CF1" w:rsidRPr="00AA0891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AA0891">
              <w:rPr>
                <w:rFonts w:ascii="Comic Sans MS" w:hAnsi="Comic Sans MS"/>
                <w:color w:val="00B050"/>
                <w:sz w:val="20"/>
              </w:rPr>
              <w:t xml:space="preserve">Poisson du marché </w:t>
            </w:r>
            <w:r w:rsidR="0056743D">
              <w:rPr>
                <w:rFonts w:ascii="Comic Sans MS" w:hAnsi="Comic Sans MS"/>
                <w:sz w:val="20"/>
              </w:rPr>
              <w:pict w14:anchorId="46D70407">
                <v:shape id="_x0000_i1056" type="#_x0000_t75" style="width:10.5pt;height:10.5pt">
                  <v:imagedata r:id="rId9" o:title="Symbole"/>
                </v:shape>
              </w:pict>
            </w:r>
          </w:p>
          <w:p w14:paraId="092ADCB3" w14:textId="77777777" w:rsidR="00461CF1" w:rsidRPr="00D10417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Nouilles sautées aux légumes</w:t>
            </w:r>
            <w:r w:rsidR="0056743D">
              <w:rPr>
                <w:rFonts w:ascii="Comic Sans MS" w:hAnsi="Comic Sans MS"/>
                <w:sz w:val="20"/>
              </w:rPr>
              <w:pict w14:anchorId="41C266F8">
                <v:shape id="_x0000_i1057" type="#_x0000_t75" style="width:10.5pt;height:10.5pt">
                  <v:imagedata r:id="rId9" o:title="Symbole"/>
                </v:shape>
              </w:pict>
            </w:r>
          </w:p>
          <w:p w14:paraId="4C618203" w14:textId="77777777" w:rsidR="00461CF1" w:rsidRDefault="00461CF1" w:rsidP="00461CF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Cheddar</w:t>
            </w:r>
          </w:p>
          <w:p w14:paraId="6E178F1B" w14:textId="6E44C2E3" w:rsidR="00461CF1" w:rsidRPr="00C50F17" w:rsidRDefault="00461CF1" w:rsidP="00461CF1">
            <w:pPr>
              <w:rPr>
                <w:rFonts w:ascii="Comic Sans MS" w:hAnsi="Comic Sans MS"/>
                <w:sz w:val="20"/>
              </w:rPr>
            </w:pPr>
            <w:r w:rsidRPr="00421B19">
              <w:rPr>
                <w:rFonts w:ascii="Comic Sans MS" w:hAnsi="Comic Sans MS"/>
                <w:color w:val="00B050"/>
                <w:sz w:val="20"/>
              </w:rPr>
              <w:t>Purée Pomme &amp; abricot</w:t>
            </w:r>
            <w:r>
              <w:rPr>
                <w:rFonts w:ascii="Comic Sans MS" w:hAnsi="Comic Sans MS"/>
                <w:sz w:val="20"/>
              </w:rPr>
              <w:t xml:space="preserve">  </w:t>
            </w:r>
          </w:p>
        </w:tc>
      </w:tr>
    </w:tbl>
    <w:p w14:paraId="7DABACBF" w14:textId="77777777" w:rsidR="00026651" w:rsidRDefault="00026651" w:rsidP="00026651">
      <w:pPr>
        <w:pStyle w:val="Corpsdetexte"/>
        <w:jc w:val="center"/>
        <w:rPr>
          <w:rFonts w:ascii="Comic Sans MS" w:hAnsi="Comic Sans MS"/>
          <w:b/>
          <w:sz w:val="28"/>
          <w:szCs w:val="28"/>
        </w:rPr>
      </w:pPr>
      <w:r w:rsidRPr="00957836">
        <w:rPr>
          <w:rFonts w:ascii="Comic Sans MS" w:hAnsi="Comic Sans MS"/>
          <w:b/>
          <w:sz w:val="28"/>
          <w:szCs w:val="28"/>
        </w:rPr>
        <w:t>Menus susceptibles de changements en fonction des approvisionnements</w:t>
      </w:r>
    </w:p>
    <w:p w14:paraId="3E0F2541" w14:textId="77152BCE" w:rsidR="00026651" w:rsidRPr="00AF2833" w:rsidRDefault="00026651" w:rsidP="00461CF1">
      <w:pPr>
        <w:pStyle w:val="Corpsdetexte"/>
        <w:numPr>
          <w:ilvl w:val="0"/>
          <w:numId w:val="17"/>
        </w:numPr>
        <w:jc w:val="center"/>
        <w:rPr>
          <w:rFonts w:ascii="Comic Sans MS" w:hAnsi="Comic Sans MS"/>
          <w:b/>
          <w:color w:val="00B050"/>
          <w:sz w:val="24"/>
          <w:szCs w:val="24"/>
        </w:rPr>
      </w:pPr>
      <w:r w:rsidRPr="00050BE8">
        <w:rPr>
          <w:rFonts w:ascii="Comic Sans MS" w:hAnsi="Comic Sans MS"/>
          <w:b/>
          <w:color w:val="00B050"/>
          <w:sz w:val="24"/>
          <w:szCs w:val="24"/>
        </w:rPr>
        <w:t xml:space="preserve">Les plats figurant en vert sont des </w:t>
      </w:r>
      <w:r>
        <w:rPr>
          <w:rFonts w:ascii="Comic Sans MS" w:hAnsi="Comic Sans MS"/>
          <w:b/>
          <w:color w:val="00B050"/>
          <w:sz w:val="24"/>
          <w:szCs w:val="24"/>
        </w:rPr>
        <w:t>p</w:t>
      </w:r>
      <w:r w:rsidRPr="00050BE8">
        <w:rPr>
          <w:rFonts w:ascii="Comic Sans MS" w:hAnsi="Comic Sans MS"/>
          <w:b/>
          <w:color w:val="00B050"/>
          <w:sz w:val="24"/>
          <w:szCs w:val="24"/>
        </w:rPr>
        <w:t>roduits</w:t>
      </w:r>
      <w:r>
        <w:rPr>
          <w:rFonts w:ascii="Comic Sans MS" w:hAnsi="Comic Sans MS"/>
          <w:b/>
          <w:color w:val="00B050"/>
          <w:sz w:val="24"/>
          <w:szCs w:val="24"/>
        </w:rPr>
        <w:t xml:space="preserve"> </w:t>
      </w:r>
      <w:r w:rsidRPr="00AF2833">
        <w:rPr>
          <w:rFonts w:ascii="Comic Sans MS" w:hAnsi="Comic Sans MS"/>
          <w:b/>
          <w:color w:val="00B050"/>
          <w:sz w:val="24"/>
          <w:szCs w:val="24"/>
        </w:rPr>
        <w:t xml:space="preserve">selon les exigences de la loi </w:t>
      </w:r>
      <w:proofErr w:type="spellStart"/>
      <w:r w:rsidRPr="00AF2833">
        <w:rPr>
          <w:rFonts w:ascii="Comic Sans MS" w:hAnsi="Comic Sans MS"/>
          <w:b/>
          <w:color w:val="00B050"/>
          <w:sz w:val="24"/>
          <w:szCs w:val="24"/>
        </w:rPr>
        <w:t>Egalim</w:t>
      </w:r>
      <w:proofErr w:type="spellEnd"/>
      <w:r w:rsidRPr="00AF2833">
        <w:rPr>
          <w:rFonts w:ascii="Comic Sans MS" w:hAnsi="Comic Sans MS"/>
          <w:b/>
          <w:color w:val="00B050"/>
          <w:sz w:val="24"/>
          <w:szCs w:val="24"/>
        </w:rPr>
        <w:t xml:space="preserve"> et/ou BIO</w:t>
      </w:r>
    </w:p>
    <w:p w14:paraId="661510D8" w14:textId="66745497" w:rsidR="00026651" w:rsidRPr="00050BE8" w:rsidRDefault="00026651" w:rsidP="00461CF1">
      <w:pPr>
        <w:pStyle w:val="Corpsdetexte"/>
        <w:numPr>
          <w:ilvl w:val="3"/>
          <w:numId w:val="17"/>
        </w:numPr>
        <w:jc w:val="center"/>
        <w:rPr>
          <w:rFonts w:ascii="Comic Sans MS" w:hAnsi="Comic Sans MS"/>
          <w:b/>
          <w:sz w:val="24"/>
          <w:szCs w:val="24"/>
        </w:rPr>
      </w:pPr>
      <w:r w:rsidRPr="00050BE8">
        <w:rPr>
          <w:rFonts w:ascii="Comic Sans MS" w:hAnsi="Comic Sans MS"/>
          <w:b/>
          <w:sz w:val="24"/>
          <w:szCs w:val="24"/>
        </w:rPr>
        <w:t>Toutes nos viandes</w:t>
      </w:r>
      <w:r w:rsidR="00EB652B">
        <w:rPr>
          <w:rFonts w:ascii="Comic Sans MS" w:hAnsi="Comic Sans MS"/>
          <w:b/>
          <w:sz w:val="24"/>
          <w:szCs w:val="24"/>
        </w:rPr>
        <w:t xml:space="preserve"> </w:t>
      </w:r>
      <w:r w:rsidRPr="00050BE8">
        <w:rPr>
          <w:rFonts w:ascii="Comic Sans MS" w:hAnsi="Comic Sans MS"/>
          <w:b/>
          <w:sz w:val="24"/>
          <w:szCs w:val="24"/>
        </w:rPr>
        <w:t>sont d’origine française</w:t>
      </w:r>
    </w:p>
    <w:p w14:paraId="2A1C7D05" w14:textId="269E102E" w:rsidR="00026651" w:rsidRPr="00461CF1" w:rsidRDefault="00026651" w:rsidP="00461CF1">
      <w:pPr>
        <w:numPr>
          <w:ilvl w:val="0"/>
          <w:numId w:val="17"/>
        </w:numPr>
        <w:spacing w:after="0" w:line="240" w:lineRule="auto"/>
        <w:jc w:val="center"/>
        <w:rPr>
          <w:sz w:val="24"/>
          <w:szCs w:val="24"/>
        </w:rPr>
      </w:pPr>
      <w:r w:rsidRPr="00050BE8">
        <w:rPr>
          <w:rFonts w:ascii="Comic Sans MS" w:hAnsi="Comic Sans MS"/>
          <w:b/>
          <w:color w:val="FF0000"/>
          <w:sz w:val="24"/>
          <w:szCs w:val="24"/>
        </w:rPr>
        <w:t>Vous pouvez consulter et imprimer les menus sur le site</w:t>
      </w:r>
      <w:r w:rsidRPr="00050BE8">
        <w:rPr>
          <w:rFonts w:ascii="Comic Sans MS" w:hAnsi="Comic Sans MS"/>
          <w:b/>
          <w:sz w:val="24"/>
          <w:szCs w:val="24"/>
        </w:rPr>
        <w:t xml:space="preserve"> : </w:t>
      </w:r>
      <w:hyperlink r:id="rId10" w:tgtFrame="_blank" w:history="1">
        <w:r w:rsidRPr="005A326B">
          <w:rPr>
            <w:rStyle w:val="Lienhypertexte"/>
            <w:rFonts w:ascii="Comic Sans MS" w:hAnsi="Comic Sans MS"/>
            <w:b/>
            <w:sz w:val="24"/>
            <w:szCs w:val="24"/>
          </w:rPr>
          <w:t>www.frontenay-rohan-rohan.fr</w:t>
        </w:r>
      </w:hyperlink>
    </w:p>
    <w:p w14:paraId="29D9A3A9" w14:textId="77777777" w:rsidR="00461CF1" w:rsidRPr="00AE118B" w:rsidRDefault="00461CF1" w:rsidP="00461CF1">
      <w:pPr>
        <w:spacing w:after="0" w:line="240" w:lineRule="auto"/>
        <w:ind w:left="720"/>
        <w:rPr>
          <w:sz w:val="24"/>
          <w:szCs w:val="24"/>
        </w:rPr>
      </w:pPr>
    </w:p>
    <w:sectPr w:rsidR="00461CF1" w:rsidRPr="00AE118B" w:rsidSect="000A06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929B2" w14:textId="77777777" w:rsidR="0050660F" w:rsidRDefault="0050660F" w:rsidP="0061153D">
      <w:pPr>
        <w:spacing w:after="0" w:line="240" w:lineRule="auto"/>
      </w:pPr>
      <w:r>
        <w:separator/>
      </w:r>
    </w:p>
  </w:endnote>
  <w:endnote w:type="continuationSeparator" w:id="0">
    <w:p w14:paraId="23AFCF91" w14:textId="77777777" w:rsidR="0050660F" w:rsidRDefault="0050660F" w:rsidP="0061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586F" w14:textId="77777777" w:rsidR="00DA5E87" w:rsidRDefault="00DA5E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D302" w14:textId="77777777" w:rsidR="00E71664" w:rsidRPr="009A2968" w:rsidRDefault="00E71664" w:rsidP="009A2968">
    <w:pPr>
      <w:pStyle w:val="Pieddepage"/>
    </w:pPr>
    <w:r>
      <w:rPr>
        <w:noProof/>
        <w:lang w:eastAsia="fr-FR"/>
      </w:rPr>
      <w:drawing>
        <wp:inline distT="0" distB="0" distL="0" distR="0" wp14:anchorId="43AB7135" wp14:editId="55DDCCD3">
          <wp:extent cx="6390000" cy="73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483" t="15571" r="483" b="-15571"/>
                  <a:stretch/>
                </pic:blipFill>
                <pic:spPr>
                  <a:xfrm>
                    <a:off x="0" y="0"/>
                    <a:ext cx="63900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8EB2" w14:textId="77777777" w:rsidR="00DA5E87" w:rsidRDefault="00DA5E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26FD7" w14:textId="77777777" w:rsidR="0050660F" w:rsidRDefault="0050660F" w:rsidP="0061153D">
      <w:pPr>
        <w:spacing w:after="0" w:line="240" w:lineRule="auto"/>
      </w:pPr>
      <w:r>
        <w:separator/>
      </w:r>
    </w:p>
  </w:footnote>
  <w:footnote w:type="continuationSeparator" w:id="0">
    <w:p w14:paraId="7DD3E4DF" w14:textId="77777777" w:rsidR="0050660F" w:rsidRDefault="0050660F" w:rsidP="0061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E049" w14:textId="77777777" w:rsidR="00DA5E87" w:rsidRDefault="00DA5E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621"/>
      <w:gridCol w:w="10431"/>
    </w:tblGrid>
    <w:tr w:rsidR="00E71664" w14:paraId="6AD056D0" w14:textId="77777777" w:rsidTr="00E1775C">
      <w:tc>
        <w:tcPr>
          <w:tcW w:w="3549" w:type="dxa"/>
          <w:vAlign w:val="center"/>
        </w:tcPr>
        <w:p w14:paraId="75441C85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b/>
              <w:noProof/>
              <w:color w:val="00B0F0"/>
              <w:sz w:val="56"/>
              <w:szCs w:val="56"/>
              <w:lang w:eastAsia="fr-FR"/>
            </w:rPr>
            <w:drawing>
              <wp:inline distT="0" distB="0" distL="0" distR="0" wp14:anchorId="5678CC8C" wp14:editId="734BF2B8">
                <wp:extent cx="2116857" cy="922637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rectangulair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967" cy="929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" w:type="dxa"/>
        </w:tcPr>
        <w:p w14:paraId="51071C9E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</w:p>
      </w:tc>
      <w:tc>
        <w:tcPr>
          <w:tcW w:w="10431" w:type="dxa"/>
          <w:vAlign w:val="bottom"/>
        </w:tcPr>
        <w:p w14:paraId="18E1AE72" w14:textId="692DD884" w:rsidR="00E71664" w:rsidRPr="001C0405" w:rsidRDefault="00E71664" w:rsidP="00E1775C">
          <w:pPr>
            <w:autoSpaceDE w:val="0"/>
            <w:autoSpaceDN w:val="0"/>
            <w:adjustRightInd w:val="0"/>
            <w:spacing w:line="240" w:lineRule="auto"/>
            <w:rPr>
              <w:rFonts w:ascii="Arial Black" w:hAnsi="Arial Black"/>
              <w:b/>
              <w:color w:val="92D050"/>
              <w:sz w:val="36"/>
              <w:szCs w:val="16"/>
            </w:rPr>
          </w:pPr>
          <w:r w:rsidRPr="00E1775C">
            <w:rPr>
              <w:rFonts w:ascii="Arial Black" w:hAnsi="Arial Black"/>
              <w:b/>
              <w:color w:val="92D050"/>
              <w:sz w:val="36"/>
              <w:szCs w:val="16"/>
            </w:rPr>
            <w:t>Menus d</w:t>
          </w:r>
          <w:r w:rsidR="00EF7229">
            <w:rPr>
              <w:rFonts w:ascii="Arial Black" w:hAnsi="Arial Black"/>
              <w:b/>
              <w:color w:val="92D050"/>
              <w:sz w:val="36"/>
              <w:szCs w:val="16"/>
            </w:rPr>
            <w:t>u</w:t>
          </w:r>
          <w:r w:rsidR="00461CF1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AE118B">
            <w:rPr>
              <w:rFonts w:ascii="Arial Black" w:hAnsi="Arial Black"/>
              <w:b/>
              <w:color w:val="92D050"/>
              <w:sz w:val="36"/>
              <w:szCs w:val="16"/>
            </w:rPr>
            <w:t>2</w:t>
          </w:r>
          <w:r w:rsidR="00461CF1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4 </w:t>
          </w:r>
          <w:r w:rsidR="00AE118B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mars </w:t>
          </w:r>
          <w:r w:rsidR="00461CF1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au </w:t>
          </w:r>
          <w:r w:rsidR="00DA5E87">
            <w:rPr>
              <w:rFonts w:ascii="Arial Black" w:hAnsi="Arial Black"/>
              <w:b/>
              <w:color w:val="92D050"/>
              <w:sz w:val="36"/>
              <w:szCs w:val="16"/>
            </w:rPr>
            <w:t>04</w:t>
          </w:r>
          <w:r w:rsidR="00461CF1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avril </w:t>
          </w:r>
          <w:r w:rsidR="00C50F17">
            <w:rPr>
              <w:rFonts w:ascii="Arial Black" w:hAnsi="Arial Black"/>
              <w:b/>
              <w:color w:val="92D050"/>
              <w:sz w:val="36"/>
              <w:szCs w:val="16"/>
            </w:rPr>
            <w:t>2025</w:t>
          </w:r>
        </w:p>
        <w:p w14:paraId="24EE051C" w14:textId="77777777" w:rsidR="00E71664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 w:rsidRPr="00E1775C">
            <w:rPr>
              <w:rFonts w:ascii="Arial" w:hAnsi="Arial" w:cs="Arial"/>
            </w:rPr>
            <w:t xml:space="preserve">Menus validés en conformité avec le GEM-RCN </w:t>
          </w:r>
          <w:r>
            <w:rPr>
              <w:rFonts w:ascii="Arial" w:hAnsi="Arial" w:cs="Arial"/>
            </w:rPr>
            <w:t xml:space="preserve">(décret du 30/09/2011-Màj 2018) </w:t>
          </w:r>
          <w:r w:rsidRPr="00E1775C">
            <w:rPr>
              <w:rFonts w:ascii="Arial Black" w:hAnsi="Arial Black" w:cs="Arial"/>
            </w:rPr>
            <w:t>–</w:t>
          </w:r>
        </w:p>
        <w:p w14:paraId="5A46D7C4" w14:textId="34799BCE" w:rsidR="00E71664" w:rsidRPr="00E1775C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>
            <w:rPr>
              <w:rFonts w:ascii="Arial" w:hAnsi="Arial" w:cs="Arial"/>
            </w:rPr>
            <w:t>Fabienne JOLY -</w:t>
          </w:r>
          <w:r w:rsidRPr="00E1775C">
            <w:rPr>
              <w:rFonts w:ascii="Arial" w:hAnsi="Arial" w:cs="Arial"/>
            </w:rPr>
            <w:t xml:space="preserve"> Diététicienne Nutritionniste - </w:t>
          </w:r>
          <w:r>
            <w:rPr>
              <w:rFonts w:ascii="Arial" w:hAnsi="Arial" w:cs="Arial"/>
            </w:rPr>
            <w:t>Le</w:t>
          </w:r>
          <w:r w:rsidRPr="00E1775C">
            <w:rPr>
              <w:rFonts w:ascii="Arial" w:hAnsi="Arial" w:cs="Arial"/>
            </w:rPr>
            <w:t xml:space="preserve"> </w:t>
          </w:r>
          <w:r w:rsidR="00461CF1">
            <w:rPr>
              <w:rFonts w:ascii="Arial" w:hAnsi="Arial" w:cs="Arial"/>
            </w:rPr>
            <w:t>13</w:t>
          </w:r>
          <w:r w:rsidR="00806200">
            <w:rPr>
              <w:rFonts w:ascii="Arial" w:hAnsi="Arial" w:cs="Arial"/>
            </w:rPr>
            <w:t>/</w:t>
          </w:r>
          <w:r w:rsidR="00EB652B">
            <w:rPr>
              <w:rFonts w:ascii="Arial" w:hAnsi="Arial" w:cs="Arial"/>
            </w:rPr>
            <w:t>0</w:t>
          </w:r>
          <w:r w:rsidR="00461CF1">
            <w:rPr>
              <w:rFonts w:ascii="Arial" w:hAnsi="Arial" w:cs="Arial"/>
            </w:rPr>
            <w:t>3</w:t>
          </w:r>
          <w:r w:rsidR="00712583">
            <w:rPr>
              <w:rFonts w:ascii="Arial" w:hAnsi="Arial" w:cs="Arial"/>
            </w:rPr>
            <w:t>/2</w:t>
          </w:r>
          <w:r w:rsidR="00461CF1">
            <w:rPr>
              <w:rFonts w:ascii="Arial" w:hAnsi="Arial" w:cs="Arial"/>
            </w:rPr>
            <w:t>5</w:t>
          </w:r>
          <w:r>
            <w:rPr>
              <w:rFonts w:ascii="Arial" w:hAnsi="Arial" w:cs="Arial"/>
            </w:rPr>
            <w:t>-</w:t>
          </w:r>
        </w:p>
      </w:tc>
    </w:tr>
  </w:tbl>
  <w:p w14:paraId="559F56E2" w14:textId="77777777" w:rsidR="00E71664" w:rsidRPr="00E1775C" w:rsidRDefault="00E71664" w:rsidP="00E1775C">
    <w:pPr>
      <w:tabs>
        <w:tab w:val="left" w:pos="3960"/>
      </w:tabs>
      <w:spacing w:line="264" w:lineRule="auto"/>
      <w:rPr>
        <w:rFonts w:ascii="Arial Black" w:hAnsi="Arial Black"/>
        <w:color w:val="92D050"/>
        <w:sz w:val="16"/>
        <w:szCs w:val="16"/>
      </w:rPr>
    </w:pPr>
    <w:r w:rsidRPr="00BE533F">
      <w:rPr>
        <w:rFonts w:ascii="Arial Black" w:hAnsi="Arial Black"/>
        <w:color w:val="92D050"/>
        <w:sz w:val="16"/>
        <w:szCs w:val="16"/>
      </w:rPr>
      <w:t>____________________________________________________________________________________________________________________________</w:t>
    </w:r>
    <w:r>
      <w:rPr>
        <w:rFonts w:ascii="Arial Black" w:hAnsi="Arial Black"/>
        <w:color w:val="92D050"/>
        <w:sz w:val="16"/>
        <w:szCs w:val="16"/>
      </w:rPr>
      <w:t>_____________________________________________________________</w:t>
    </w:r>
    <w:r w:rsidRPr="00BE533F">
      <w:rPr>
        <w:rFonts w:ascii="Arial Black" w:hAnsi="Arial Black"/>
        <w:color w:val="92D050"/>
        <w:sz w:val="16"/>
        <w:szCs w:val="16"/>
      </w:rPr>
      <w:t>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36C6" w14:textId="77777777" w:rsidR="00DA5E87" w:rsidRDefault="00DA5E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CD20E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99272466" o:spid="_x0000_i1025" type="#_x0000_t75" style="width:150pt;height:150pt;visibility:visible;mso-wrap-style:square">
            <v:imagedata r:id="rId1" o:title=""/>
          </v:shape>
        </w:pict>
      </mc:Choice>
      <mc:Fallback>
        <w:drawing>
          <wp:inline distT="0" distB="0" distL="0" distR="0" wp14:anchorId="7D1BCC25" wp14:editId="2E739596">
            <wp:extent cx="1905000" cy="1905000"/>
            <wp:effectExtent l="0" t="0" r="0" b="0"/>
            <wp:docPr id="299272466" name="Image 29927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58111DD" id="Image 184457800" o:spid="_x0000_i1025" type="#_x0000_t75" style="width:150pt;height:150pt;visibility:visible;mso-wrap-style:square">
            <v:imagedata r:id="rId3" o:title=""/>
          </v:shape>
        </w:pict>
      </mc:Choice>
      <mc:Fallback>
        <w:drawing>
          <wp:inline distT="0" distB="0" distL="0" distR="0" wp14:anchorId="233E75EF" wp14:editId="2E3F0E84">
            <wp:extent cx="1905000" cy="1905000"/>
            <wp:effectExtent l="0" t="0" r="0" b="0"/>
            <wp:docPr id="184457800" name="Image 184457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2E2D15"/>
    <w:multiLevelType w:val="hybridMultilevel"/>
    <w:tmpl w:val="50C4C2C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D03A70"/>
    <w:multiLevelType w:val="hybridMultilevel"/>
    <w:tmpl w:val="3132A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3A41"/>
    <w:multiLevelType w:val="multilevel"/>
    <w:tmpl w:val="20E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B10F5"/>
    <w:multiLevelType w:val="hybridMultilevel"/>
    <w:tmpl w:val="6EE26CC6"/>
    <w:lvl w:ilvl="0" w:tplc="14A6AD1E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CE5"/>
    <w:multiLevelType w:val="hybridMultilevel"/>
    <w:tmpl w:val="F98C0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57113"/>
    <w:multiLevelType w:val="hybridMultilevel"/>
    <w:tmpl w:val="59E89842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4B3B"/>
    <w:multiLevelType w:val="hybridMultilevel"/>
    <w:tmpl w:val="A96C3BDE"/>
    <w:lvl w:ilvl="0" w:tplc="1C3CB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225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8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0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61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A5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2D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F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24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2311C9F"/>
    <w:multiLevelType w:val="hybridMultilevel"/>
    <w:tmpl w:val="4B7E942E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E6FD9"/>
    <w:multiLevelType w:val="hybridMultilevel"/>
    <w:tmpl w:val="2A2AFC2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7E89"/>
    <w:multiLevelType w:val="hybridMultilevel"/>
    <w:tmpl w:val="30581394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35A0"/>
    <w:multiLevelType w:val="hybridMultilevel"/>
    <w:tmpl w:val="F1562268"/>
    <w:lvl w:ilvl="0" w:tplc="453679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86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22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8E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CF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924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C6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CF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649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DE63D9B"/>
    <w:multiLevelType w:val="hybridMultilevel"/>
    <w:tmpl w:val="2E02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3638E"/>
    <w:multiLevelType w:val="multilevel"/>
    <w:tmpl w:val="08B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A34EE"/>
    <w:multiLevelType w:val="hybridMultilevel"/>
    <w:tmpl w:val="8F68F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E2767"/>
    <w:multiLevelType w:val="hybridMultilevel"/>
    <w:tmpl w:val="18D06A3A"/>
    <w:lvl w:ilvl="0" w:tplc="DE46BAD6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3054"/>
    <w:multiLevelType w:val="hybridMultilevel"/>
    <w:tmpl w:val="76F61976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B2095"/>
    <w:multiLevelType w:val="hybridMultilevel"/>
    <w:tmpl w:val="0C68586C"/>
    <w:lvl w:ilvl="0" w:tplc="DE5854C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C0D7B"/>
    <w:multiLevelType w:val="hybridMultilevel"/>
    <w:tmpl w:val="AEEE9214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98919">
    <w:abstractNumId w:val="0"/>
  </w:num>
  <w:num w:numId="2" w16cid:durableId="1642997892">
    <w:abstractNumId w:val="7"/>
  </w:num>
  <w:num w:numId="3" w16cid:durableId="587542795">
    <w:abstractNumId w:val="13"/>
  </w:num>
  <w:num w:numId="4" w16cid:durableId="1278171722">
    <w:abstractNumId w:val="3"/>
  </w:num>
  <w:num w:numId="5" w16cid:durableId="1593657431">
    <w:abstractNumId w:val="4"/>
  </w:num>
  <w:num w:numId="6" w16cid:durableId="1591963195">
    <w:abstractNumId w:val="15"/>
  </w:num>
  <w:num w:numId="7" w16cid:durableId="1377698162">
    <w:abstractNumId w:val="16"/>
  </w:num>
  <w:num w:numId="8" w16cid:durableId="1185171662">
    <w:abstractNumId w:val="2"/>
  </w:num>
  <w:num w:numId="9" w16cid:durableId="1172064066">
    <w:abstractNumId w:val="12"/>
  </w:num>
  <w:num w:numId="10" w16cid:durableId="1627154365">
    <w:abstractNumId w:val="17"/>
  </w:num>
  <w:num w:numId="11" w16cid:durableId="348338347">
    <w:abstractNumId w:val="8"/>
  </w:num>
  <w:num w:numId="12" w16cid:durableId="2039349886">
    <w:abstractNumId w:val="11"/>
  </w:num>
  <w:num w:numId="13" w16cid:durableId="1913733517">
    <w:abstractNumId w:val="9"/>
  </w:num>
  <w:num w:numId="14" w16cid:durableId="1881240466">
    <w:abstractNumId w:val="5"/>
  </w:num>
  <w:num w:numId="15" w16cid:durableId="1158183921">
    <w:abstractNumId w:val="6"/>
  </w:num>
  <w:num w:numId="16" w16cid:durableId="1031763633">
    <w:abstractNumId w:val="10"/>
  </w:num>
  <w:num w:numId="17" w16cid:durableId="73478320">
    <w:abstractNumId w:val="1"/>
  </w:num>
  <w:num w:numId="18" w16cid:durableId="18124796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CE"/>
    <w:rsid w:val="000015C1"/>
    <w:rsid w:val="000123AB"/>
    <w:rsid w:val="00012AE4"/>
    <w:rsid w:val="00013A23"/>
    <w:rsid w:val="00023E0A"/>
    <w:rsid w:val="00026651"/>
    <w:rsid w:val="00032776"/>
    <w:rsid w:val="00033146"/>
    <w:rsid w:val="00035B51"/>
    <w:rsid w:val="00036E9B"/>
    <w:rsid w:val="0004175D"/>
    <w:rsid w:val="00042E3D"/>
    <w:rsid w:val="0004670B"/>
    <w:rsid w:val="00050BE8"/>
    <w:rsid w:val="00055A96"/>
    <w:rsid w:val="00057043"/>
    <w:rsid w:val="00057CFB"/>
    <w:rsid w:val="00064E64"/>
    <w:rsid w:val="00065A1A"/>
    <w:rsid w:val="000779AA"/>
    <w:rsid w:val="00086CAB"/>
    <w:rsid w:val="0009325F"/>
    <w:rsid w:val="00096436"/>
    <w:rsid w:val="00096E33"/>
    <w:rsid w:val="000A0670"/>
    <w:rsid w:val="000A4978"/>
    <w:rsid w:val="000A6531"/>
    <w:rsid w:val="000B4A65"/>
    <w:rsid w:val="000B52F1"/>
    <w:rsid w:val="000D08F3"/>
    <w:rsid w:val="000E2B1F"/>
    <w:rsid w:val="000F0B44"/>
    <w:rsid w:val="00100A2B"/>
    <w:rsid w:val="00105976"/>
    <w:rsid w:val="001060F6"/>
    <w:rsid w:val="001116B1"/>
    <w:rsid w:val="00114120"/>
    <w:rsid w:val="001147CD"/>
    <w:rsid w:val="00116875"/>
    <w:rsid w:val="001169F5"/>
    <w:rsid w:val="001234DC"/>
    <w:rsid w:val="001260E2"/>
    <w:rsid w:val="001571B7"/>
    <w:rsid w:val="001616B7"/>
    <w:rsid w:val="00170A84"/>
    <w:rsid w:val="00172E4C"/>
    <w:rsid w:val="00183168"/>
    <w:rsid w:val="00186C52"/>
    <w:rsid w:val="001A4C2E"/>
    <w:rsid w:val="001B0B48"/>
    <w:rsid w:val="001B2334"/>
    <w:rsid w:val="001B52D5"/>
    <w:rsid w:val="001B5E93"/>
    <w:rsid w:val="001C0405"/>
    <w:rsid w:val="001C1C96"/>
    <w:rsid w:val="001C3872"/>
    <w:rsid w:val="001C45F3"/>
    <w:rsid w:val="001D7825"/>
    <w:rsid w:val="001E3531"/>
    <w:rsid w:val="001F2A8E"/>
    <w:rsid w:val="001F7ADA"/>
    <w:rsid w:val="00205260"/>
    <w:rsid w:val="0020554E"/>
    <w:rsid w:val="00211654"/>
    <w:rsid w:val="00223188"/>
    <w:rsid w:val="00223CB2"/>
    <w:rsid w:val="00230E13"/>
    <w:rsid w:val="002378E4"/>
    <w:rsid w:val="002451E7"/>
    <w:rsid w:val="00246186"/>
    <w:rsid w:val="002541A1"/>
    <w:rsid w:val="00263468"/>
    <w:rsid w:val="00264250"/>
    <w:rsid w:val="002642C0"/>
    <w:rsid w:val="00265DAB"/>
    <w:rsid w:val="00266E65"/>
    <w:rsid w:val="0026776D"/>
    <w:rsid w:val="00267EE6"/>
    <w:rsid w:val="0027282E"/>
    <w:rsid w:val="002747CE"/>
    <w:rsid w:val="00277408"/>
    <w:rsid w:val="00285DBB"/>
    <w:rsid w:val="00297B0A"/>
    <w:rsid w:val="002A1FB7"/>
    <w:rsid w:val="002B4150"/>
    <w:rsid w:val="002C0CBC"/>
    <w:rsid w:val="002C158B"/>
    <w:rsid w:val="002C4C30"/>
    <w:rsid w:val="002C51FF"/>
    <w:rsid w:val="002D0FC8"/>
    <w:rsid w:val="002D4FCE"/>
    <w:rsid w:val="002E539C"/>
    <w:rsid w:val="002F2511"/>
    <w:rsid w:val="00314F6F"/>
    <w:rsid w:val="0032050D"/>
    <w:rsid w:val="00322923"/>
    <w:rsid w:val="0033057B"/>
    <w:rsid w:val="003324FC"/>
    <w:rsid w:val="003331BB"/>
    <w:rsid w:val="00340348"/>
    <w:rsid w:val="00343B08"/>
    <w:rsid w:val="00350D50"/>
    <w:rsid w:val="0035164E"/>
    <w:rsid w:val="00376DBF"/>
    <w:rsid w:val="00383EE8"/>
    <w:rsid w:val="00387716"/>
    <w:rsid w:val="00393F18"/>
    <w:rsid w:val="003A00E5"/>
    <w:rsid w:val="003A3B6E"/>
    <w:rsid w:val="003A482E"/>
    <w:rsid w:val="003A5E9D"/>
    <w:rsid w:val="003B1F15"/>
    <w:rsid w:val="003B58C8"/>
    <w:rsid w:val="003B5FF0"/>
    <w:rsid w:val="003C1EFE"/>
    <w:rsid w:val="003D1EAF"/>
    <w:rsid w:val="003D2608"/>
    <w:rsid w:val="003E76E4"/>
    <w:rsid w:val="003F2ECF"/>
    <w:rsid w:val="003F537E"/>
    <w:rsid w:val="003F5B88"/>
    <w:rsid w:val="004003F0"/>
    <w:rsid w:val="004018AF"/>
    <w:rsid w:val="004072C6"/>
    <w:rsid w:val="00410F1F"/>
    <w:rsid w:val="00412543"/>
    <w:rsid w:val="00420AB5"/>
    <w:rsid w:val="004212EC"/>
    <w:rsid w:val="00423961"/>
    <w:rsid w:val="0042711B"/>
    <w:rsid w:val="00427F8A"/>
    <w:rsid w:val="00435A47"/>
    <w:rsid w:val="00437498"/>
    <w:rsid w:val="0043757B"/>
    <w:rsid w:val="00455467"/>
    <w:rsid w:val="00461CF1"/>
    <w:rsid w:val="00472BB9"/>
    <w:rsid w:val="004737A5"/>
    <w:rsid w:val="00476543"/>
    <w:rsid w:val="00481240"/>
    <w:rsid w:val="004A044C"/>
    <w:rsid w:val="004A2999"/>
    <w:rsid w:val="004A2C7D"/>
    <w:rsid w:val="004C05A4"/>
    <w:rsid w:val="004C2288"/>
    <w:rsid w:val="004C7391"/>
    <w:rsid w:val="004D4401"/>
    <w:rsid w:val="004E0313"/>
    <w:rsid w:val="004E322A"/>
    <w:rsid w:val="004E530B"/>
    <w:rsid w:val="004E7C9D"/>
    <w:rsid w:val="004F0AB4"/>
    <w:rsid w:val="004F2F3E"/>
    <w:rsid w:val="004F427F"/>
    <w:rsid w:val="004F45F4"/>
    <w:rsid w:val="005005B4"/>
    <w:rsid w:val="00504747"/>
    <w:rsid w:val="00506230"/>
    <w:rsid w:val="0050660F"/>
    <w:rsid w:val="00514230"/>
    <w:rsid w:val="00520338"/>
    <w:rsid w:val="00522831"/>
    <w:rsid w:val="00524535"/>
    <w:rsid w:val="0055037B"/>
    <w:rsid w:val="00553D16"/>
    <w:rsid w:val="00560626"/>
    <w:rsid w:val="0056743D"/>
    <w:rsid w:val="0057249B"/>
    <w:rsid w:val="005A1C81"/>
    <w:rsid w:val="005A326B"/>
    <w:rsid w:val="005A7FBA"/>
    <w:rsid w:val="005B745D"/>
    <w:rsid w:val="005C1E76"/>
    <w:rsid w:val="005C6758"/>
    <w:rsid w:val="005C72F8"/>
    <w:rsid w:val="005D6BD0"/>
    <w:rsid w:val="005E1E94"/>
    <w:rsid w:val="0061153D"/>
    <w:rsid w:val="00616CDD"/>
    <w:rsid w:val="00621CE9"/>
    <w:rsid w:val="00623395"/>
    <w:rsid w:val="00623ECB"/>
    <w:rsid w:val="0062557F"/>
    <w:rsid w:val="00626185"/>
    <w:rsid w:val="006416AF"/>
    <w:rsid w:val="006431A4"/>
    <w:rsid w:val="006553D5"/>
    <w:rsid w:val="00664310"/>
    <w:rsid w:val="006705B4"/>
    <w:rsid w:val="00672FBB"/>
    <w:rsid w:val="006817F5"/>
    <w:rsid w:val="00685623"/>
    <w:rsid w:val="00693801"/>
    <w:rsid w:val="006956A2"/>
    <w:rsid w:val="006957A7"/>
    <w:rsid w:val="006A1ACD"/>
    <w:rsid w:val="006A4534"/>
    <w:rsid w:val="006A5263"/>
    <w:rsid w:val="006B5C7A"/>
    <w:rsid w:val="006C5AB7"/>
    <w:rsid w:val="006C69EC"/>
    <w:rsid w:val="006D110A"/>
    <w:rsid w:val="006D486E"/>
    <w:rsid w:val="006E3865"/>
    <w:rsid w:val="006F22B7"/>
    <w:rsid w:val="006F5898"/>
    <w:rsid w:val="006F791F"/>
    <w:rsid w:val="00706CAD"/>
    <w:rsid w:val="007118D7"/>
    <w:rsid w:val="00712583"/>
    <w:rsid w:val="007142E3"/>
    <w:rsid w:val="00727F2F"/>
    <w:rsid w:val="007355B7"/>
    <w:rsid w:val="007435C8"/>
    <w:rsid w:val="00750D19"/>
    <w:rsid w:val="00752CB7"/>
    <w:rsid w:val="007538E2"/>
    <w:rsid w:val="00754367"/>
    <w:rsid w:val="00760734"/>
    <w:rsid w:val="00762DE3"/>
    <w:rsid w:val="0077130C"/>
    <w:rsid w:val="00771D43"/>
    <w:rsid w:val="00772350"/>
    <w:rsid w:val="00775BE7"/>
    <w:rsid w:val="00777C69"/>
    <w:rsid w:val="00777D23"/>
    <w:rsid w:val="007849B7"/>
    <w:rsid w:val="007879CE"/>
    <w:rsid w:val="0079580A"/>
    <w:rsid w:val="00795B17"/>
    <w:rsid w:val="007B6614"/>
    <w:rsid w:val="007B6FE2"/>
    <w:rsid w:val="007B7692"/>
    <w:rsid w:val="007C5A9F"/>
    <w:rsid w:val="007D28A0"/>
    <w:rsid w:val="007D34EC"/>
    <w:rsid w:val="007E6A42"/>
    <w:rsid w:val="007F3F8F"/>
    <w:rsid w:val="00806200"/>
    <w:rsid w:val="00807244"/>
    <w:rsid w:val="0080756D"/>
    <w:rsid w:val="00814093"/>
    <w:rsid w:val="00814096"/>
    <w:rsid w:val="00817B5B"/>
    <w:rsid w:val="00823419"/>
    <w:rsid w:val="00825FBB"/>
    <w:rsid w:val="00830483"/>
    <w:rsid w:val="00846327"/>
    <w:rsid w:val="0086666B"/>
    <w:rsid w:val="008824C5"/>
    <w:rsid w:val="0088336E"/>
    <w:rsid w:val="008865DE"/>
    <w:rsid w:val="00886F74"/>
    <w:rsid w:val="008911BD"/>
    <w:rsid w:val="00895A8D"/>
    <w:rsid w:val="008A1A18"/>
    <w:rsid w:val="008A2CC9"/>
    <w:rsid w:val="008B08F8"/>
    <w:rsid w:val="008B779A"/>
    <w:rsid w:val="008C01C7"/>
    <w:rsid w:val="008C1780"/>
    <w:rsid w:val="008C5B97"/>
    <w:rsid w:val="008D434D"/>
    <w:rsid w:val="008D6552"/>
    <w:rsid w:val="008E1A78"/>
    <w:rsid w:val="008E341E"/>
    <w:rsid w:val="008E5BF4"/>
    <w:rsid w:val="008E7097"/>
    <w:rsid w:val="008F3EC2"/>
    <w:rsid w:val="009028E8"/>
    <w:rsid w:val="00915680"/>
    <w:rsid w:val="00925003"/>
    <w:rsid w:val="009269E0"/>
    <w:rsid w:val="00946818"/>
    <w:rsid w:val="0095164E"/>
    <w:rsid w:val="00953FA1"/>
    <w:rsid w:val="009610C8"/>
    <w:rsid w:val="009613F4"/>
    <w:rsid w:val="009646E7"/>
    <w:rsid w:val="00967F35"/>
    <w:rsid w:val="00971B0A"/>
    <w:rsid w:val="00972B68"/>
    <w:rsid w:val="00974466"/>
    <w:rsid w:val="00975C65"/>
    <w:rsid w:val="00976C6A"/>
    <w:rsid w:val="00982341"/>
    <w:rsid w:val="00985F3D"/>
    <w:rsid w:val="00987F14"/>
    <w:rsid w:val="00996908"/>
    <w:rsid w:val="00997188"/>
    <w:rsid w:val="009A2968"/>
    <w:rsid w:val="009A484F"/>
    <w:rsid w:val="009A57B4"/>
    <w:rsid w:val="009B02E1"/>
    <w:rsid w:val="009B6F43"/>
    <w:rsid w:val="009C2647"/>
    <w:rsid w:val="009C39C7"/>
    <w:rsid w:val="009C79C5"/>
    <w:rsid w:val="009E00E0"/>
    <w:rsid w:val="009E1C55"/>
    <w:rsid w:val="009F38DF"/>
    <w:rsid w:val="009F3ACD"/>
    <w:rsid w:val="00A027F9"/>
    <w:rsid w:val="00A0474B"/>
    <w:rsid w:val="00A10D1F"/>
    <w:rsid w:val="00A117B0"/>
    <w:rsid w:val="00A1404F"/>
    <w:rsid w:val="00A14B3A"/>
    <w:rsid w:val="00A34E3F"/>
    <w:rsid w:val="00A37FBE"/>
    <w:rsid w:val="00A401A4"/>
    <w:rsid w:val="00A44D46"/>
    <w:rsid w:val="00A463A2"/>
    <w:rsid w:val="00A46955"/>
    <w:rsid w:val="00A63227"/>
    <w:rsid w:val="00A66866"/>
    <w:rsid w:val="00A72078"/>
    <w:rsid w:val="00A72212"/>
    <w:rsid w:val="00A771BF"/>
    <w:rsid w:val="00A92DEE"/>
    <w:rsid w:val="00A95823"/>
    <w:rsid w:val="00AA2140"/>
    <w:rsid w:val="00AA4AB5"/>
    <w:rsid w:val="00AA5D9A"/>
    <w:rsid w:val="00AB0F59"/>
    <w:rsid w:val="00AB2DEA"/>
    <w:rsid w:val="00AB30D4"/>
    <w:rsid w:val="00AB442F"/>
    <w:rsid w:val="00AB510E"/>
    <w:rsid w:val="00AC1B19"/>
    <w:rsid w:val="00AC7069"/>
    <w:rsid w:val="00AD2F22"/>
    <w:rsid w:val="00AE118B"/>
    <w:rsid w:val="00AE1756"/>
    <w:rsid w:val="00AE521A"/>
    <w:rsid w:val="00AE703F"/>
    <w:rsid w:val="00AF00A4"/>
    <w:rsid w:val="00AF1A6B"/>
    <w:rsid w:val="00AF37FB"/>
    <w:rsid w:val="00AF6705"/>
    <w:rsid w:val="00AF6945"/>
    <w:rsid w:val="00B0059D"/>
    <w:rsid w:val="00B00FCD"/>
    <w:rsid w:val="00B109D6"/>
    <w:rsid w:val="00B14026"/>
    <w:rsid w:val="00B1476B"/>
    <w:rsid w:val="00B15B69"/>
    <w:rsid w:val="00B20E24"/>
    <w:rsid w:val="00B22963"/>
    <w:rsid w:val="00B278E2"/>
    <w:rsid w:val="00B56496"/>
    <w:rsid w:val="00B64630"/>
    <w:rsid w:val="00B670CC"/>
    <w:rsid w:val="00B70580"/>
    <w:rsid w:val="00B77505"/>
    <w:rsid w:val="00B80A51"/>
    <w:rsid w:val="00B83182"/>
    <w:rsid w:val="00B903CC"/>
    <w:rsid w:val="00B92ACE"/>
    <w:rsid w:val="00B96D18"/>
    <w:rsid w:val="00B97372"/>
    <w:rsid w:val="00BB4086"/>
    <w:rsid w:val="00BC0000"/>
    <w:rsid w:val="00BC0F5D"/>
    <w:rsid w:val="00BC4129"/>
    <w:rsid w:val="00BC6E0C"/>
    <w:rsid w:val="00BD1005"/>
    <w:rsid w:val="00BE3C51"/>
    <w:rsid w:val="00BE5259"/>
    <w:rsid w:val="00BE533F"/>
    <w:rsid w:val="00BF49A6"/>
    <w:rsid w:val="00BF4C9C"/>
    <w:rsid w:val="00BF7E6C"/>
    <w:rsid w:val="00C074E5"/>
    <w:rsid w:val="00C20571"/>
    <w:rsid w:val="00C20DD3"/>
    <w:rsid w:val="00C22822"/>
    <w:rsid w:val="00C22C16"/>
    <w:rsid w:val="00C22E42"/>
    <w:rsid w:val="00C23C41"/>
    <w:rsid w:val="00C24406"/>
    <w:rsid w:val="00C31A91"/>
    <w:rsid w:val="00C418E7"/>
    <w:rsid w:val="00C50F17"/>
    <w:rsid w:val="00C61FDA"/>
    <w:rsid w:val="00C676B1"/>
    <w:rsid w:val="00C67FE7"/>
    <w:rsid w:val="00C72834"/>
    <w:rsid w:val="00C75241"/>
    <w:rsid w:val="00C91059"/>
    <w:rsid w:val="00C9283C"/>
    <w:rsid w:val="00C93190"/>
    <w:rsid w:val="00C96D56"/>
    <w:rsid w:val="00CA54F3"/>
    <w:rsid w:val="00CB07D6"/>
    <w:rsid w:val="00CB368A"/>
    <w:rsid w:val="00CC3BEC"/>
    <w:rsid w:val="00CF08A8"/>
    <w:rsid w:val="00CF2B4C"/>
    <w:rsid w:val="00D0274A"/>
    <w:rsid w:val="00D0703C"/>
    <w:rsid w:val="00D1345F"/>
    <w:rsid w:val="00D14A96"/>
    <w:rsid w:val="00D14E17"/>
    <w:rsid w:val="00D21337"/>
    <w:rsid w:val="00D262A8"/>
    <w:rsid w:val="00D323FD"/>
    <w:rsid w:val="00D43398"/>
    <w:rsid w:val="00D44DD8"/>
    <w:rsid w:val="00D54B74"/>
    <w:rsid w:val="00D55453"/>
    <w:rsid w:val="00D64E28"/>
    <w:rsid w:val="00D73762"/>
    <w:rsid w:val="00D747FC"/>
    <w:rsid w:val="00D76B89"/>
    <w:rsid w:val="00D811E3"/>
    <w:rsid w:val="00D86F2C"/>
    <w:rsid w:val="00D900BD"/>
    <w:rsid w:val="00DA4956"/>
    <w:rsid w:val="00DA5E87"/>
    <w:rsid w:val="00DB5BE8"/>
    <w:rsid w:val="00DC11D0"/>
    <w:rsid w:val="00DC4229"/>
    <w:rsid w:val="00DC6C9D"/>
    <w:rsid w:val="00DD7CAE"/>
    <w:rsid w:val="00DE5739"/>
    <w:rsid w:val="00DE5BD7"/>
    <w:rsid w:val="00DF00C8"/>
    <w:rsid w:val="00DF030C"/>
    <w:rsid w:val="00DF0D3A"/>
    <w:rsid w:val="00DF6BD6"/>
    <w:rsid w:val="00DF77FE"/>
    <w:rsid w:val="00E020AD"/>
    <w:rsid w:val="00E1397D"/>
    <w:rsid w:val="00E1775C"/>
    <w:rsid w:val="00E17B52"/>
    <w:rsid w:val="00E3080B"/>
    <w:rsid w:val="00E30DDC"/>
    <w:rsid w:val="00E3206E"/>
    <w:rsid w:val="00E41134"/>
    <w:rsid w:val="00E44334"/>
    <w:rsid w:val="00E45EFA"/>
    <w:rsid w:val="00E45FAD"/>
    <w:rsid w:val="00E6765C"/>
    <w:rsid w:val="00E71664"/>
    <w:rsid w:val="00E728DC"/>
    <w:rsid w:val="00EA40CA"/>
    <w:rsid w:val="00EB652B"/>
    <w:rsid w:val="00EB7F9E"/>
    <w:rsid w:val="00EC21B7"/>
    <w:rsid w:val="00EF6073"/>
    <w:rsid w:val="00EF7229"/>
    <w:rsid w:val="00F13616"/>
    <w:rsid w:val="00F14278"/>
    <w:rsid w:val="00F1748E"/>
    <w:rsid w:val="00F20B4F"/>
    <w:rsid w:val="00F27BFF"/>
    <w:rsid w:val="00F27C61"/>
    <w:rsid w:val="00F31DBA"/>
    <w:rsid w:val="00F42006"/>
    <w:rsid w:val="00F446C4"/>
    <w:rsid w:val="00F469B9"/>
    <w:rsid w:val="00F4768F"/>
    <w:rsid w:val="00F54A3F"/>
    <w:rsid w:val="00F57890"/>
    <w:rsid w:val="00F809CE"/>
    <w:rsid w:val="00F90EFE"/>
    <w:rsid w:val="00F93402"/>
    <w:rsid w:val="00F93BDC"/>
    <w:rsid w:val="00FA1743"/>
    <w:rsid w:val="00FA17E2"/>
    <w:rsid w:val="00FB1F92"/>
    <w:rsid w:val="00FB3BCE"/>
    <w:rsid w:val="00FB3FD1"/>
    <w:rsid w:val="00FB7990"/>
    <w:rsid w:val="00FC3F89"/>
    <w:rsid w:val="00FC7755"/>
    <w:rsid w:val="00FD2E58"/>
    <w:rsid w:val="00FE7E78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  <w14:docId w14:val="2848F6B1"/>
  <w15:chartTrackingRefBased/>
  <w15:docId w15:val="{49D4EADE-0AEA-48C8-8110-19CF1BCB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78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53D"/>
  </w:style>
  <w:style w:type="paragraph" w:styleId="Pieddepage">
    <w:name w:val="footer"/>
    <w:basedOn w:val="Normal"/>
    <w:link w:val="Pieddepag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53D"/>
  </w:style>
  <w:style w:type="character" w:styleId="Accentuationintense">
    <w:name w:val="Intense Emphasis"/>
    <w:basedOn w:val="Policepardfaut"/>
    <w:uiPriority w:val="21"/>
    <w:qFormat/>
    <w:rsid w:val="0061153D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61153D"/>
    <w:rPr>
      <w:b/>
      <w:bCs/>
    </w:rPr>
  </w:style>
  <w:style w:type="paragraph" w:styleId="NormalWeb">
    <w:name w:val="Normal (Web)"/>
    <w:basedOn w:val="Normal"/>
    <w:uiPriority w:val="99"/>
    <w:unhideWhenUsed/>
    <w:rsid w:val="00D4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43398"/>
  </w:style>
  <w:style w:type="paragraph" w:styleId="Paragraphedeliste">
    <w:name w:val="List Paragraph"/>
    <w:basedOn w:val="Normal"/>
    <w:uiPriority w:val="34"/>
    <w:qFormat/>
    <w:rsid w:val="002E539C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BE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7D34EC"/>
  </w:style>
  <w:style w:type="paragraph" w:styleId="Textedebulles">
    <w:name w:val="Balloon Text"/>
    <w:basedOn w:val="Normal"/>
    <w:link w:val="TextedebullesCar"/>
    <w:uiPriority w:val="99"/>
    <w:semiHidden/>
    <w:unhideWhenUsed/>
    <w:rsid w:val="002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EE6"/>
    <w:rPr>
      <w:rFonts w:ascii="Segoe UI" w:hAnsi="Segoe UI" w:cs="Segoe UI"/>
      <w:sz w:val="18"/>
      <w:szCs w:val="18"/>
    </w:rPr>
  </w:style>
  <w:style w:type="paragraph" w:customStyle="1" w:styleId="wysiwyg">
    <w:name w:val="wysiwyg"/>
    <w:basedOn w:val="Normal"/>
    <w:rsid w:val="0095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5164E"/>
    <w:rPr>
      <w:i/>
      <w:iCs/>
    </w:rPr>
  </w:style>
  <w:style w:type="character" w:customStyle="1" w:styleId="grey">
    <w:name w:val="grey"/>
    <w:basedOn w:val="Policepardfaut"/>
    <w:rsid w:val="0095164E"/>
  </w:style>
  <w:style w:type="paragraph" w:styleId="Corpsdetexte">
    <w:name w:val="Body Text"/>
    <w:basedOn w:val="Normal"/>
    <w:link w:val="CorpsdetexteCar"/>
    <w:semiHidden/>
    <w:rsid w:val="00AB442F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B442F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20A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rontenay-rohan-rohan.f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ssier%20fabienne\Documents\Modeles%20de%20documents\Di&#233;t'&#233;quilibre%20.%20Feuillet%20correspondance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Diét’équilibre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92EEE6-301A-412C-8AF9-05506755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Diét'équilibre . Feuillet correspondance V2.dotx</Template>
  <TotalTime>0</TotalTime>
  <Pages>1</Pages>
  <Words>250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perso (17)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perso (17)</dc:title>
  <dc:subject/>
  <dc:creator>FABIENNE JOLY</dc:creator>
  <cp:keywords/>
  <dc:description/>
  <cp:lastModifiedBy>Nathalie Richard</cp:lastModifiedBy>
  <cp:revision>2</cp:revision>
  <cp:lastPrinted>2025-03-17T15:23:00Z</cp:lastPrinted>
  <dcterms:created xsi:type="dcterms:W3CDTF">2025-03-18T08:22:00Z</dcterms:created>
  <dcterms:modified xsi:type="dcterms:W3CDTF">2025-03-18T08:22:00Z</dcterms:modified>
</cp:coreProperties>
</file>