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107"/>
        <w:gridCol w:w="3108"/>
        <w:gridCol w:w="3108"/>
        <w:gridCol w:w="3108"/>
      </w:tblGrid>
      <w:tr w:rsidR="00026651" w:rsidRPr="00355D7A" w14:paraId="71D01F5D" w14:textId="77777777" w:rsidTr="00F309CB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5996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92D050"/>
              </w:rPr>
            </w:pPr>
            <w:r>
              <w:rPr>
                <w:rFonts w:ascii="Comic Sans MS" w:hAnsi="Comic Sans MS"/>
                <w:b/>
                <w:color w:val="92D050"/>
              </w:rPr>
              <w:t>Lundi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14:paraId="46608B6F" w14:textId="77777777" w:rsidR="00026651" w:rsidRPr="0009325F" w:rsidRDefault="00026651" w:rsidP="00F309CB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09325F">
              <w:rPr>
                <w:rFonts w:ascii="Comic Sans MS" w:hAnsi="Comic Sans MS"/>
                <w:b/>
                <w:color w:val="FF0000"/>
              </w:rPr>
              <w:t>Mardi</w:t>
            </w:r>
          </w:p>
        </w:tc>
        <w:tc>
          <w:tcPr>
            <w:tcW w:w="3108" w:type="dxa"/>
          </w:tcPr>
          <w:p w14:paraId="00D20728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Mercredi</w:t>
            </w:r>
          </w:p>
        </w:tc>
        <w:tc>
          <w:tcPr>
            <w:tcW w:w="3108" w:type="dxa"/>
          </w:tcPr>
          <w:p w14:paraId="1469373E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F79646"/>
              </w:rPr>
            </w:pPr>
            <w:r w:rsidRPr="00355D7A">
              <w:rPr>
                <w:rFonts w:ascii="Comic Sans MS" w:hAnsi="Comic Sans MS"/>
                <w:b/>
                <w:color w:val="F79646"/>
              </w:rPr>
              <w:t>Jeudi</w:t>
            </w:r>
            <w:r>
              <w:rPr>
                <w:rFonts w:ascii="Comic Sans MS" w:hAnsi="Comic Sans MS"/>
                <w:b/>
                <w:color w:val="F79646"/>
              </w:rPr>
              <w:t xml:space="preserve"> </w:t>
            </w:r>
          </w:p>
        </w:tc>
        <w:tc>
          <w:tcPr>
            <w:tcW w:w="3108" w:type="dxa"/>
          </w:tcPr>
          <w:p w14:paraId="2378F15C" w14:textId="77777777" w:rsidR="00026651" w:rsidRPr="00355D7A" w:rsidRDefault="00026651" w:rsidP="00F309CB">
            <w:pPr>
              <w:jc w:val="center"/>
              <w:rPr>
                <w:rFonts w:ascii="Comic Sans MS" w:hAnsi="Comic Sans MS"/>
                <w:b/>
                <w:color w:val="4F81BD"/>
              </w:rPr>
            </w:pPr>
            <w:r>
              <w:rPr>
                <w:rFonts w:ascii="Comic Sans MS" w:hAnsi="Comic Sans MS"/>
                <w:b/>
                <w:color w:val="4F81BD"/>
              </w:rPr>
              <w:t>V</w:t>
            </w:r>
            <w:r w:rsidRPr="00355D7A">
              <w:rPr>
                <w:rFonts w:ascii="Comic Sans MS" w:hAnsi="Comic Sans MS"/>
                <w:b/>
                <w:color w:val="4F81BD"/>
              </w:rPr>
              <w:t>endredi</w:t>
            </w:r>
          </w:p>
        </w:tc>
      </w:tr>
      <w:tr w:rsidR="00173124" w:rsidRPr="00343B08" w14:paraId="1B55141B" w14:textId="77777777" w:rsidTr="00461CF1">
        <w:trPr>
          <w:trHeight w:val="2955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FAC26" w14:textId="77777777" w:rsidR="00173124" w:rsidRDefault="00173124" w:rsidP="00173124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                   </w:t>
            </w:r>
            <w:r>
              <w:rPr>
                <w:rFonts w:ascii="Comic Sans MS" w:hAnsi="Comic Sans MS"/>
                <w:sz w:val="20"/>
              </w:rPr>
              <w:t xml:space="preserve">               [05]</w:t>
            </w:r>
          </w:p>
          <w:p w14:paraId="059BED0C" w14:textId="77777777" w:rsidR="00173124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Chou-fleur vinaigrette </w:t>
            </w:r>
            <w:r w:rsidR="009E702F">
              <w:rPr>
                <w:rFonts w:ascii="Comic Sans MS" w:hAnsi="Comic Sans MS"/>
                <w:sz w:val="20"/>
              </w:rPr>
              <w:pict w14:anchorId="4603DC6B">
                <v:shape id="_x0000_i1025" type="#_x0000_t75" style="width:10.5pt;height:10.5pt">
                  <v:imagedata r:id="rId9" o:title="Symbole - Copie"/>
                </v:shape>
              </w:pict>
            </w:r>
          </w:p>
          <w:p w14:paraId="49E1A486" w14:textId="77777777" w:rsidR="00173124" w:rsidRPr="00E60192" w:rsidRDefault="00173124" w:rsidP="0017312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Spaghetti </w:t>
            </w:r>
            <w:r w:rsidR="009E702F">
              <w:rPr>
                <w:rFonts w:ascii="Comic Sans MS" w:hAnsi="Comic Sans MS"/>
                <w:sz w:val="20"/>
              </w:rPr>
              <w:pict w14:anchorId="1D2BCBB7">
                <v:shape id="_x0000_i1026" type="#_x0000_t75" style="width:10.5pt;height:10.5pt">
                  <v:imagedata r:id="rId9" o:title="Symbole - Copie"/>
                </v:shape>
              </w:pict>
            </w:r>
          </w:p>
          <w:p w14:paraId="7071873D" w14:textId="77777777" w:rsidR="00173124" w:rsidRPr="00172881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Bolognaise </w:t>
            </w:r>
            <w:r w:rsidR="009E702F">
              <w:rPr>
                <w:rFonts w:ascii="Comic Sans MS" w:hAnsi="Comic Sans MS"/>
                <w:sz w:val="20"/>
              </w:rPr>
              <w:pict w14:anchorId="3432F2F7">
                <v:shape id="_x0000_i1027" type="#_x0000_t75" style="width:10.5pt;height:10.5pt">
                  <v:imagedata r:id="rId9" o:title="Symbole - Copie"/>
                </v:shape>
              </w:pict>
            </w:r>
          </w:p>
          <w:p w14:paraId="4E5E11D7" w14:textId="77777777" w:rsidR="00173124" w:rsidRPr="004963DA" w:rsidRDefault="00173124" w:rsidP="00173124">
            <w:pPr>
              <w:rPr>
                <w:rFonts w:ascii="Comic Sans MS" w:hAnsi="Comic Sans MS"/>
                <w:sz w:val="20"/>
                <w:szCs w:val="20"/>
              </w:rPr>
            </w:pPr>
            <w:r w:rsidRPr="004963DA">
              <w:rPr>
                <w:rFonts w:ascii="Comic Sans MS" w:hAnsi="Comic Sans MS"/>
                <w:sz w:val="20"/>
                <w:szCs w:val="20"/>
              </w:rPr>
              <w:t>Emmental</w:t>
            </w:r>
          </w:p>
          <w:p w14:paraId="065A0EE3" w14:textId="09DF477D" w:rsidR="00173124" w:rsidRPr="00C50F17" w:rsidRDefault="00173124" w:rsidP="00173124">
            <w:pPr>
              <w:rPr>
                <w:rFonts w:ascii="Comic Sans MS" w:hAnsi="Comic Sans MS"/>
                <w:sz w:val="20"/>
                <w:szCs w:val="20"/>
              </w:rPr>
            </w:pPr>
            <w:r w:rsidRPr="009868A8"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B48BE60" w14:textId="77777777" w:rsidR="00173124" w:rsidRDefault="00173124" w:rsidP="00173124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                                </w:t>
            </w:r>
            <w:r>
              <w:rPr>
                <w:rFonts w:ascii="Comic Sans MS" w:hAnsi="Comic Sans MS"/>
                <w:sz w:val="20"/>
              </w:rPr>
              <w:t xml:space="preserve">  [06]</w:t>
            </w:r>
          </w:p>
          <w:p w14:paraId="60BC5F7C" w14:textId="77777777" w:rsidR="00173124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 w:rsidRPr="000A3BF3">
              <w:rPr>
                <w:rFonts w:ascii="Comic Sans MS" w:hAnsi="Comic Sans MS"/>
                <w:color w:val="00B050"/>
                <w:sz w:val="20"/>
              </w:rPr>
              <w:t>Radis fleur de sel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 </w:t>
            </w:r>
            <w:r w:rsidR="009E702F">
              <w:rPr>
                <w:rFonts w:ascii="Comic Sans MS" w:hAnsi="Comic Sans MS"/>
                <w:sz w:val="20"/>
              </w:rPr>
              <w:pict w14:anchorId="337ECA6B">
                <v:shape id="_x0000_i1028" type="#_x0000_t75" style="width:9.75pt;height:9.75pt">
                  <v:imagedata r:id="rId9" o:title="Symbole"/>
                </v:shape>
              </w:pict>
            </w:r>
          </w:p>
          <w:p w14:paraId="35A80691" w14:textId="77777777" w:rsidR="00173124" w:rsidRDefault="00173124" w:rsidP="0017312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Tajine d’agneau  </w:t>
            </w:r>
            <w:r w:rsidR="009E702F">
              <w:rPr>
                <w:rFonts w:ascii="Comic Sans MS" w:hAnsi="Comic Sans MS"/>
                <w:sz w:val="20"/>
              </w:rPr>
              <w:pict w14:anchorId="22283D72">
                <v:shape id="_x0000_i1029" type="#_x0000_t75" style="width:11.25pt;height:11.25pt">
                  <v:imagedata r:id="rId9" o:title="Symbole - Copie"/>
                </v:shape>
              </w:pict>
            </w:r>
          </w:p>
          <w:p w14:paraId="0A10BF72" w14:textId="77777777" w:rsidR="00173124" w:rsidRPr="008D5E34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Semoule &amp; légumes </w:t>
            </w:r>
            <w:r w:rsidR="009E702F">
              <w:rPr>
                <w:rFonts w:ascii="Comic Sans MS" w:hAnsi="Comic Sans MS"/>
                <w:sz w:val="20"/>
              </w:rPr>
              <w:pict w14:anchorId="7CC9F855">
                <v:shape id="_x0000_i1030" type="#_x0000_t75" style="width:9.75pt;height:9.75pt">
                  <v:imagedata r:id="rId9" o:title="Symbole"/>
                </v:shape>
              </w:pict>
            </w:r>
          </w:p>
          <w:p w14:paraId="3F8D38ED" w14:textId="77777777" w:rsidR="00173124" w:rsidRPr="00EE6873" w:rsidRDefault="00173124" w:rsidP="00173124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Chèvre</w:t>
            </w:r>
          </w:p>
          <w:p w14:paraId="27CDC500" w14:textId="77777777" w:rsidR="00173124" w:rsidRPr="000A3BF3" w:rsidRDefault="00173124" w:rsidP="00173124">
            <w:pPr>
              <w:rPr>
                <w:rFonts w:ascii="Comic Sans MS" w:hAnsi="Comic Sans MS"/>
                <w:sz w:val="20"/>
              </w:rPr>
            </w:pPr>
            <w:r w:rsidRPr="000A3BF3">
              <w:rPr>
                <w:rFonts w:ascii="Comic Sans MS" w:hAnsi="Comic Sans MS"/>
                <w:sz w:val="20"/>
              </w:rPr>
              <w:t>Pêche au sirop</w:t>
            </w:r>
          </w:p>
          <w:p w14:paraId="2ACEF113" w14:textId="55C64CD7" w:rsidR="00173124" w:rsidRPr="00461CF1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</w:p>
        </w:tc>
        <w:tc>
          <w:tcPr>
            <w:tcW w:w="3108" w:type="dxa"/>
            <w:shd w:val="clear" w:color="auto" w:fill="FFFFFF" w:themeFill="background1"/>
          </w:tcPr>
          <w:p w14:paraId="4DC280E1" w14:textId="77777777" w:rsidR="00173124" w:rsidRDefault="00173124" w:rsidP="00173124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16"/>
                <w:szCs w:val="16"/>
              </w:rPr>
              <w:t xml:space="preserve">                                               </w:t>
            </w:r>
            <w:r>
              <w:rPr>
                <w:rFonts w:ascii="Comic Sans MS" w:hAnsi="Comic Sans MS"/>
                <w:sz w:val="20"/>
              </w:rPr>
              <w:t xml:space="preserve">  [07]</w:t>
            </w:r>
          </w:p>
          <w:p w14:paraId="39D70C42" w14:textId="77777777" w:rsidR="00173124" w:rsidRDefault="00173124" w:rsidP="0017312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Concombre vinaigrette </w:t>
            </w:r>
            <w:r>
              <w:rPr>
                <w:rFonts w:ascii="Comic Sans MS" w:hAnsi="Comic Sans MS"/>
                <w:sz w:val="20"/>
              </w:rPr>
              <w:t xml:space="preserve"> </w:t>
            </w:r>
            <w:r w:rsidR="009E702F">
              <w:rPr>
                <w:rFonts w:ascii="Comic Sans MS" w:hAnsi="Comic Sans MS"/>
                <w:sz w:val="20"/>
              </w:rPr>
              <w:pict w14:anchorId="1C0B4FDE">
                <v:shape id="_x0000_i1031" type="#_x0000_t75" style="width:11.25pt;height:11.25pt">
                  <v:imagedata r:id="rId9" o:title="Symbole"/>
                </v:shape>
              </w:pict>
            </w:r>
          </w:p>
          <w:p w14:paraId="09FE15A0" w14:textId="77777777" w:rsidR="00173124" w:rsidRPr="003B7819" w:rsidRDefault="00173124" w:rsidP="0017312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Wings de poulet aux épices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9E702F">
              <w:rPr>
                <w:rFonts w:ascii="Comic Sans MS" w:hAnsi="Comic Sans MS"/>
                <w:sz w:val="20"/>
              </w:rPr>
              <w:pict w14:anchorId="7903BA55">
                <v:shape id="_x0000_i1032" type="#_x0000_t75" style="width:9.75pt;height:9.75pt">
                  <v:imagedata r:id="rId9" o:title="Symbole"/>
                </v:shape>
              </w:pict>
            </w:r>
          </w:p>
          <w:p w14:paraId="73903FD6" w14:textId="77777777" w:rsidR="00173124" w:rsidRPr="003B7819" w:rsidRDefault="00173124" w:rsidP="0017312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Gratin de blettes  </w:t>
            </w:r>
            <w:r w:rsidR="009E702F">
              <w:rPr>
                <w:rFonts w:ascii="Comic Sans MS" w:hAnsi="Comic Sans MS"/>
                <w:sz w:val="20"/>
              </w:rPr>
              <w:pict w14:anchorId="1F10420C">
                <v:shape id="_x0000_i1033" type="#_x0000_t75" style="width:9.75pt;height:9.75pt">
                  <v:imagedata r:id="rId9" o:title="Symbole"/>
                </v:shape>
              </w:pict>
            </w:r>
          </w:p>
          <w:p w14:paraId="7FEDF517" w14:textId="77777777" w:rsidR="00173124" w:rsidRPr="00EE6873" w:rsidRDefault="00173124" w:rsidP="00173124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Osso Iraty</w:t>
            </w:r>
          </w:p>
          <w:p w14:paraId="66E07966" w14:textId="77777777" w:rsidR="00173124" w:rsidRPr="0063286B" w:rsidRDefault="00173124" w:rsidP="0017312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Eclair au chocolat</w:t>
            </w:r>
          </w:p>
          <w:p w14:paraId="7221F879" w14:textId="77777777" w:rsidR="00173124" w:rsidRPr="00C50F17" w:rsidRDefault="00173124" w:rsidP="00173124">
            <w:pPr>
              <w:rPr>
                <w:rFonts w:ascii="Comic Sans MS" w:hAnsi="Comic Sans MS"/>
                <w:color w:val="4F6228"/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6D87FE7E" w14:textId="77777777" w:rsidR="00173124" w:rsidRDefault="00173124" w:rsidP="00173124">
            <w:pPr>
              <w:jc w:val="center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                                  [</w:t>
            </w:r>
            <w:r>
              <w:rPr>
                <w:rFonts w:ascii="Comic Sans MS" w:hAnsi="Comic Sans MS"/>
                <w:sz w:val="20"/>
              </w:rPr>
              <w:t>08]</w:t>
            </w:r>
          </w:p>
          <w:p w14:paraId="153B0F1A" w14:textId="77777777" w:rsidR="00173124" w:rsidRDefault="00173124" w:rsidP="0017312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  <w:p w14:paraId="15BF1E82" w14:textId="77777777" w:rsidR="00173124" w:rsidRDefault="00173124" w:rsidP="0017312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</w:t>
            </w:r>
          </w:p>
          <w:p w14:paraId="60020E55" w14:textId="77777777" w:rsidR="00173124" w:rsidRPr="007643C1" w:rsidRDefault="00173124" w:rsidP="00173124">
            <w:pPr>
              <w:rPr>
                <w:rFonts w:ascii="Comic Sans MS" w:hAnsi="Comic Sans MS"/>
                <w:color w:val="00B0F0"/>
                <w:sz w:val="20"/>
              </w:rPr>
            </w:pPr>
            <w:r w:rsidRPr="007643C1">
              <w:rPr>
                <w:rFonts w:ascii="Comic Sans MS" w:hAnsi="Comic Sans MS"/>
                <w:color w:val="00B0F0"/>
                <w:sz w:val="20"/>
              </w:rPr>
              <w:t xml:space="preserve">                 </w:t>
            </w:r>
            <w:r w:rsidRPr="007643C1">
              <w:rPr>
                <w:rFonts w:ascii="Comic Sans MS" w:hAnsi="Comic Sans MS"/>
                <w:color w:val="00B0F0"/>
                <w:sz w:val="36"/>
                <w:szCs w:val="36"/>
              </w:rPr>
              <w:t>Férié</w:t>
            </w:r>
          </w:p>
          <w:p w14:paraId="49ECBA0E" w14:textId="77777777" w:rsidR="00173124" w:rsidRPr="007A465F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</w:t>
            </w:r>
          </w:p>
          <w:p w14:paraId="418143A9" w14:textId="19AA8980" w:rsidR="00173124" w:rsidRPr="00461CF1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</w:p>
        </w:tc>
        <w:tc>
          <w:tcPr>
            <w:tcW w:w="3108" w:type="dxa"/>
            <w:shd w:val="clear" w:color="auto" w:fill="auto"/>
          </w:tcPr>
          <w:p w14:paraId="66D3DDB4" w14:textId="68370458" w:rsidR="00173124" w:rsidRPr="003B6760" w:rsidRDefault="00173124" w:rsidP="00173124">
            <w:pPr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 xml:space="preserve">      </w:t>
            </w:r>
            <w:r w:rsidR="00370AB2">
              <w:rPr>
                <w:rFonts w:ascii="Comic Sans MS" w:hAnsi="Comic Sans MS"/>
                <w:sz w:val="20"/>
              </w:rPr>
              <w:t xml:space="preserve">     </w:t>
            </w:r>
            <w:r w:rsidRPr="003B6760">
              <w:rPr>
                <w:rFonts w:ascii="Comic Sans MS" w:hAnsi="Comic Sans MS"/>
                <w:sz w:val="20"/>
              </w:rPr>
              <w:t xml:space="preserve"> </w:t>
            </w:r>
            <w:r w:rsidR="00370AB2" w:rsidRPr="00370AB2">
              <w:rPr>
                <w:rFonts w:ascii="Comic Sans MS" w:hAnsi="Comic Sans MS"/>
                <w:color w:val="FF9900"/>
                <w:sz w:val="20"/>
              </w:rPr>
              <w:t>Alternatif</w:t>
            </w:r>
            <w:r w:rsidRPr="00370AB2">
              <w:rPr>
                <w:rFonts w:ascii="Comic Sans MS" w:hAnsi="Comic Sans MS"/>
                <w:color w:val="FF9900"/>
                <w:sz w:val="20"/>
              </w:rPr>
              <w:t xml:space="preserve">     </w:t>
            </w:r>
            <w:r w:rsidRPr="003B6760">
              <w:rPr>
                <w:rFonts w:ascii="Comic Sans MS" w:hAnsi="Comic Sans MS"/>
                <w:sz w:val="20"/>
              </w:rPr>
              <w:t xml:space="preserve">     </w:t>
            </w:r>
            <w:proofErr w:type="gramStart"/>
            <w:r w:rsidRPr="003B6760">
              <w:rPr>
                <w:rFonts w:ascii="Comic Sans MS" w:hAnsi="Comic Sans MS"/>
                <w:sz w:val="20"/>
              </w:rPr>
              <w:t xml:space="preserve">   [</w:t>
            </w:r>
            <w:proofErr w:type="gramEnd"/>
            <w:r>
              <w:rPr>
                <w:rFonts w:ascii="Comic Sans MS" w:hAnsi="Comic Sans MS"/>
                <w:sz w:val="20"/>
              </w:rPr>
              <w:t>09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68ED34A7" w14:textId="77777777" w:rsidR="00173124" w:rsidRDefault="00173124" w:rsidP="00173124">
            <w:pPr>
              <w:rPr>
                <w:rFonts w:ascii="Comic Sans MS" w:hAnsi="Comic Sans MS"/>
                <w:color w:val="000000"/>
                <w:sz w:val="20"/>
              </w:rPr>
            </w:pPr>
            <w:r w:rsidRPr="00CD14F2">
              <w:rPr>
                <w:rFonts w:ascii="Comic Sans MS" w:hAnsi="Comic Sans MS"/>
                <w:color w:val="00B050"/>
                <w:sz w:val="20"/>
              </w:rPr>
              <w:t xml:space="preserve">Coleslaw </w:t>
            </w:r>
            <w:r w:rsidR="009E702F">
              <w:rPr>
                <w:rFonts w:ascii="Comic Sans MS" w:hAnsi="Comic Sans MS"/>
                <w:color w:val="000000"/>
                <w:sz w:val="20"/>
              </w:rPr>
              <w:pict w14:anchorId="75741F49">
                <v:shape id="_x0000_i1034" type="#_x0000_t75" style="width:9pt;height:9pt">
                  <v:imagedata r:id="rId9" o:title="Symbole"/>
                </v:shape>
              </w:pict>
            </w:r>
          </w:p>
          <w:p w14:paraId="6F09EAF1" w14:textId="77777777" w:rsidR="00173124" w:rsidRPr="005D79A6" w:rsidRDefault="00173124" w:rsidP="00173124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Chili végétal 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&amp; riz sauvage </w:t>
            </w:r>
            <w:r w:rsidR="009E702F">
              <w:rPr>
                <w:rFonts w:ascii="Comic Sans MS" w:hAnsi="Comic Sans MS"/>
                <w:sz w:val="20"/>
              </w:rPr>
              <w:pict w14:anchorId="02E1189A">
                <v:shape id="_x0000_i1035" type="#_x0000_t75" style="width:9.75pt;height:9.75pt">
                  <v:imagedata r:id="rId9" o:title="Symbole"/>
                </v:shape>
              </w:pict>
            </w:r>
          </w:p>
          <w:p w14:paraId="6A871E8D" w14:textId="77777777" w:rsidR="00173124" w:rsidRDefault="00173124" w:rsidP="00173124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Fromage blanc fermier </w:t>
            </w:r>
            <w:r w:rsidR="009E702F">
              <w:rPr>
                <w:rFonts w:ascii="Comic Sans MS" w:hAnsi="Comic Sans MS"/>
                <w:sz w:val="20"/>
              </w:rPr>
              <w:pict w14:anchorId="107980C6">
                <v:shape id="_x0000_i1036" type="#_x0000_t75" style="width:9.75pt;height:9.75pt">
                  <v:imagedata r:id="rId9" o:title="Symbole"/>
                </v:shape>
              </w:pict>
            </w:r>
          </w:p>
          <w:p w14:paraId="3B392BE0" w14:textId="5CAC02EE" w:rsidR="00173124" w:rsidRPr="00461CF1" w:rsidRDefault="00173124" w:rsidP="00173124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Poire pochée </w:t>
            </w:r>
            <w:r w:rsidR="009E702F">
              <w:rPr>
                <w:rFonts w:ascii="Comic Sans MS" w:hAnsi="Comic Sans MS"/>
                <w:sz w:val="20"/>
              </w:rPr>
              <w:pict w14:anchorId="204DE195">
                <v:shape id="_x0000_i1037" type="#_x0000_t75" style="width:9.75pt;height:9.75pt">
                  <v:imagedata r:id="rId9" o:title="Symbole"/>
                </v:shape>
              </w:pict>
            </w:r>
          </w:p>
        </w:tc>
      </w:tr>
      <w:tr w:rsidR="00173124" w:rsidRPr="00355D7A" w14:paraId="18D9FC2B" w14:textId="77777777" w:rsidTr="00461CF1">
        <w:trPr>
          <w:trHeight w:val="2838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13288" w14:textId="77777777" w:rsidR="00173124" w:rsidRDefault="00173124" w:rsidP="00173124">
            <w:pPr>
              <w:jc w:val="right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</w:t>
            </w: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12]</w:t>
            </w:r>
          </w:p>
          <w:p w14:paraId="5857A7BE" w14:textId="77777777" w:rsidR="004963DA" w:rsidRDefault="00173124" w:rsidP="0017312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 Salade de tomate</w:t>
            </w:r>
            <w:r w:rsidR="00FC5EF9">
              <w:rPr>
                <w:rFonts w:ascii="Comic Sans MS" w:hAnsi="Comic Sans MS"/>
                <w:color w:val="00B050"/>
                <w:sz w:val="20"/>
              </w:rPr>
              <w:t>s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Pr="00EE6873"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="009E702F">
              <w:rPr>
                <w:rFonts w:ascii="Comic Sans MS" w:hAnsi="Comic Sans MS"/>
                <w:sz w:val="20"/>
              </w:rPr>
              <w:pict w14:anchorId="4DF93A07">
                <v:shape id="_x0000_i1038" type="#_x0000_t75" style="width:10.5pt;height:10.5pt">
                  <v:imagedata r:id="rId9" o:title="Symbole"/>
                </v:shape>
              </w:pict>
            </w:r>
          </w:p>
          <w:p w14:paraId="2052CC22" w14:textId="06ED4AB5" w:rsidR="00173124" w:rsidRPr="0048704D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Pr="008216AA">
              <w:rPr>
                <w:rFonts w:ascii="Comic Sans MS" w:hAnsi="Comic Sans MS"/>
                <w:color w:val="000000"/>
                <w:sz w:val="20"/>
              </w:rPr>
              <w:t>Emincé de dinde au curry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 </w:t>
            </w:r>
            <w:r w:rsidR="009E702F">
              <w:rPr>
                <w:rFonts w:ascii="Comic Sans MS" w:hAnsi="Comic Sans MS"/>
                <w:sz w:val="20"/>
              </w:rPr>
              <w:pict w14:anchorId="6D340903">
                <v:shape id="_x0000_i1039" type="#_x0000_t75" style="width:10.5pt;height:10.5pt">
                  <v:imagedata r:id="rId9" o:title="Symbole"/>
                </v:shape>
              </w:pict>
            </w:r>
          </w:p>
          <w:p w14:paraId="236DF71D" w14:textId="7389AA16" w:rsidR="00173124" w:rsidRDefault="00173124" w:rsidP="00173124">
            <w:pPr>
              <w:rPr>
                <w:rFonts w:ascii="Comic Sans MS" w:hAnsi="Comic Sans MS"/>
                <w:color w:val="00000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20"/>
              </w:rPr>
              <w:t>Frites</w:t>
            </w:r>
          </w:p>
          <w:p w14:paraId="4CADE74E" w14:textId="72CA09A7" w:rsidR="00173124" w:rsidRPr="005C6129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 w:rsidRPr="005C6129">
              <w:rPr>
                <w:rFonts w:ascii="Comic Sans MS" w:hAnsi="Comic Sans MS"/>
                <w:color w:val="00B050"/>
                <w:sz w:val="20"/>
              </w:rPr>
              <w:t xml:space="preserve">Salade verte </w:t>
            </w:r>
            <w:r w:rsidR="009E702F">
              <w:rPr>
                <w:rFonts w:ascii="Comic Sans MS" w:hAnsi="Comic Sans MS"/>
                <w:sz w:val="20"/>
              </w:rPr>
              <w:pict w14:anchorId="004ABC91">
                <v:shape id="_x0000_i1040" type="#_x0000_t75" style="width:9.75pt;height:9.75pt">
                  <v:imagedata r:id="rId9" o:title="Symbole"/>
                </v:shape>
              </w:pict>
            </w:r>
          </w:p>
          <w:p w14:paraId="5BB34D93" w14:textId="7A338FFB" w:rsidR="00173124" w:rsidRPr="00C50F17" w:rsidRDefault="00173124" w:rsidP="0017312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 Yaourt bio nature  </w:t>
            </w:r>
            <w:r w:rsidR="009E702F">
              <w:rPr>
                <w:rFonts w:ascii="Comic Sans MS" w:hAnsi="Comic Sans MS"/>
                <w:sz w:val="20"/>
              </w:rPr>
              <w:pict w14:anchorId="4E30BF8C">
                <v:shape id="_x0000_i1041" type="#_x0000_t75" style="width:10.5pt;height:10.5pt">
                  <v:imagedata r:id="rId9" o:title="Symbole"/>
                </v:shape>
              </w:pict>
            </w:r>
          </w:p>
        </w:tc>
        <w:tc>
          <w:tcPr>
            <w:tcW w:w="3107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AFC6A2F" w14:textId="77777777" w:rsidR="00173124" w:rsidRDefault="00173124" w:rsidP="00173124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13]</w:t>
            </w:r>
          </w:p>
          <w:p w14:paraId="20826F62" w14:textId="77777777" w:rsidR="00173124" w:rsidRPr="002004A2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0000"/>
                <w:sz w:val="20"/>
              </w:rPr>
              <w:t>Champignons à la Grecque</w:t>
            </w:r>
            <w:r w:rsidR="009E702F">
              <w:rPr>
                <w:rFonts w:ascii="Comic Sans MS" w:hAnsi="Comic Sans MS"/>
                <w:sz w:val="20"/>
              </w:rPr>
              <w:pict w14:anchorId="52007E0D">
                <v:shape id="_x0000_i1042" type="#_x0000_t75" style="width:10.5pt;height:10.5pt">
                  <v:imagedata r:id="rId9" o:title="Symbole"/>
                </v:shape>
              </w:pict>
            </w:r>
          </w:p>
          <w:p w14:paraId="46F7C211" w14:textId="77777777" w:rsidR="00173124" w:rsidRPr="0048704D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Sauté </w:t>
            </w:r>
            <w:r w:rsidRPr="00A3142B">
              <w:rPr>
                <w:rFonts w:ascii="Comic Sans MS" w:hAnsi="Comic Sans MS"/>
                <w:color w:val="00B050"/>
                <w:sz w:val="20"/>
              </w:rPr>
              <w:t>de</w:t>
            </w:r>
            <w:r>
              <w:rPr>
                <w:rFonts w:ascii="Comic Sans MS" w:hAnsi="Comic Sans MS"/>
                <w:color w:val="000000"/>
                <w:sz w:val="20"/>
              </w:rPr>
              <w:t xml:space="preserve"> 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Veau Marengo </w:t>
            </w:r>
            <w:r w:rsidR="009E702F">
              <w:rPr>
                <w:rFonts w:ascii="Comic Sans MS" w:hAnsi="Comic Sans MS"/>
                <w:sz w:val="20"/>
              </w:rPr>
              <w:pict w14:anchorId="77F0952E">
                <v:shape id="_x0000_i1043" type="#_x0000_t75" style="width:10.5pt;height:10.5pt">
                  <v:imagedata r:id="rId9" o:title="Symbole"/>
                </v:shape>
              </w:pict>
            </w:r>
          </w:p>
          <w:p w14:paraId="29DCDA3F" w14:textId="48243C56" w:rsidR="00173124" w:rsidRPr="002B2F29" w:rsidRDefault="00173124" w:rsidP="00173124">
            <w:pPr>
              <w:rPr>
                <w:rFonts w:ascii="Comic Sans MS" w:hAnsi="Comic Sans MS"/>
                <w:color w:val="000000"/>
                <w:sz w:val="20"/>
              </w:rPr>
            </w:pPr>
            <w:r w:rsidRPr="004953BD">
              <w:rPr>
                <w:rFonts w:ascii="Comic Sans MS" w:hAnsi="Comic Sans MS"/>
                <w:sz w:val="20"/>
              </w:rPr>
              <w:t>Tagliatelle</w:t>
            </w:r>
            <w:r w:rsidR="00FC5EF9">
              <w:rPr>
                <w:rFonts w:ascii="Comic Sans MS" w:hAnsi="Comic Sans MS"/>
                <w:sz w:val="20"/>
              </w:rPr>
              <w:t>s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 </w:t>
            </w:r>
            <w:r w:rsidR="009E702F">
              <w:rPr>
                <w:rFonts w:ascii="Comic Sans MS" w:hAnsi="Comic Sans MS"/>
                <w:color w:val="00B050"/>
                <w:sz w:val="20"/>
              </w:rPr>
              <w:pict w14:anchorId="63980B75">
                <v:shape id="_x0000_i1044" type="#_x0000_t75" style="width:8.25pt;height:8.25pt">
                  <v:imagedata r:id="rId9" o:title="Symbole - Copie"/>
                </v:shape>
              </w:pict>
            </w:r>
          </w:p>
          <w:p w14:paraId="18AD7516" w14:textId="77777777" w:rsidR="00173124" w:rsidRPr="009868A8" w:rsidRDefault="00173124" w:rsidP="00173124">
            <w:pPr>
              <w:rPr>
                <w:rFonts w:ascii="Comic Sans MS" w:hAnsi="Comic Sans MS"/>
                <w:sz w:val="20"/>
              </w:rPr>
            </w:pPr>
            <w:r w:rsidRPr="009868A8">
              <w:rPr>
                <w:rFonts w:ascii="Comic Sans MS" w:hAnsi="Comic Sans MS"/>
                <w:sz w:val="20"/>
              </w:rPr>
              <w:t>Fourme d’Ambert</w:t>
            </w:r>
          </w:p>
          <w:p w14:paraId="3348D3E5" w14:textId="51718A6F" w:rsidR="00173124" w:rsidRPr="00C50F17" w:rsidRDefault="00173124" w:rsidP="0017312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0478C6A9" w14:textId="77777777" w:rsidR="00173124" w:rsidRDefault="00173124" w:rsidP="00173124">
            <w:pPr>
              <w:jc w:val="right"/>
              <w:rPr>
                <w:rFonts w:ascii="Comic Sans MS" w:hAnsi="Comic Sans MS"/>
                <w:sz w:val="20"/>
              </w:rPr>
            </w:pP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14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2869E882" w14:textId="77777777" w:rsidR="00173124" w:rsidRPr="00690FA9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Taboulé </w:t>
            </w:r>
            <w:r w:rsidR="009E702F">
              <w:rPr>
                <w:rFonts w:ascii="Comic Sans MS" w:hAnsi="Comic Sans MS"/>
                <w:sz w:val="20"/>
              </w:rPr>
              <w:pict w14:anchorId="0FE8068E">
                <v:shape id="_x0000_i1045" type="#_x0000_t75" style="width:9.75pt;height:9.75pt">
                  <v:imagedata r:id="rId9" o:title="Symbole"/>
                </v:shape>
              </w:pict>
            </w:r>
          </w:p>
          <w:p w14:paraId="02099607" w14:textId="77777777" w:rsidR="00173124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Brochette de bœuf </w:t>
            </w:r>
            <w:r w:rsidR="009E702F">
              <w:rPr>
                <w:rFonts w:ascii="Comic Sans MS" w:hAnsi="Comic Sans MS"/>
                <w:sz w:val="20"/>
              </w:rPr>
              <w:pict w14:anchorId="535028E9">
                <v:shape id="_x0000_i1046" type="#_x0000_t75" style="width:9.75pt;height:9.75pt">
                  <v:imagedata r:id="rId9" o:title="Symbole"/>
                </v:shape>
              </w:pict>
            </w:r>
          </w:p>
          <w:p w14:paraId="44CD3301" w14:textId="77777777" w:rsidR="00173124" w:rsidRPr="005E2F22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Ratatouille </w:t>
            </w:r>
            <w:r w:rsidR="009E702F">
              <w:rPr>
                <w:rFonts w:ascii="Comic Sans MS" w:hAnsi="Comic Sans MS"/>
                <w:sz w:val="20"/>
              </w:rPr>
              <w:pict w14:anchorId="453E5CBE">
                <v:shape id="_x0000_i1047" type="#_x0000_t75" style="width:9.75pt;height:9.75pt">
                  <v:imagedata r:id="rId9" o:title="Symbole"/>
                </v:shape>
              </w:pict>
            </w:r>
          </w:p>
          <w:p w14:paraId="0F2A8A81" w14:textId="77777777" w:rsidR="00173124" w:rsidRPr="00D10417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>
              <w:rPr>
                <w:rFonts w:ascii="Comic Sans MS" w:hAnsi="Comic Sans MS"/>
                <w:sz w:val="20"/>
              </w:rPr>
              <w:t>Edam</w:t>
            </w:r>
          </w:p>
          <w:p w14:paraId="1A664F2B" w14:textId="6E1038DF" w:rsidR="00173124" w:rsidRPr="00C50F17" w:rsidRDefault="00173124" w:rsidP="0017312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>Fruit</w:t>
            </w:r>
          </w:p>
        </w:tc>
        <w:tc>
          <w:tcPr>
            <w:tcW w:w="3108" w:type="dxa"/>
            <w:shd w:val="clear" w:color="auto" w:fill="auto"/>
          </w:tcPr>
          <w:p w14:paraId="2A06C8E9" w14:textId="77C34BFB" w:rsidR="00173124" w:rsidRDefault="00370AB2" w:rsidP="00173124">
            <w:pPr>
              <w:jc w:val="right"/>
              <w:rPr>
                <w:rFonts w:ascii="Comic Sans MS" w:hAnsi="Comic Sans MS"/>
                <w:sz w:val="20"/>
              </w:rPr>
            </w:pPr>
            <w:r w:rsidRPr="00370AB2">
              <w:rPr>
                <w:rFonts w:ascii="Comic Sans MS" w:hAnsi="Comic Sans MS"/>
                <w:color w:val="FF9900"/>
                <w:sz w:val="20"/>
              </w:rPr>
              <w:t>Alternatif</w:t>
            </w:r>
            <w:r w:rsidRPr="003B6760">
              <w:rPr>
                <w:rFonts w:ascii="Comic Sans MS" w:hAnsi="Comic Sans MS"/>
                <w:sz w:val="20"/>
              </w:rPr>
              <w:t xml:space="preserve"> </w:t>
            </w:r>
            <w:r>
              <w:rPr>
                <w:rFonts w:ascii="Comic Sans MS" w:hAnsi="Comic Sans MS"/>
                <w:sz w:val="20"/>
              </w:rPr>
              <w:t xml:space="preserve">       </w:t>
            </w:r>
            <w:proofErr w:type="gramStart"/>
            <w:r>
              <w:rPr>
                <w:rFonts w:ascii="Comic Sans MS" w:hAnsi="Comic Sans MS"/>
                <w:sz w:val="20"/>
              </w:rPr>
              <w:t xml:space="preserve">   </w:t>
            </w:r>
            <w:r w:rsidR="00173124" w:rsidRPr="003B6760">
              <w:rPr>
                <w:rFonts w:ascii="Comic Sans MS" w:hAnsi="Comic Sans MS"/>
                <w:sz w:val="20"/>
              </w:rPr>
              <w:t>[</w:t>
            </w:r>
            <w:proofErr w:type="gramEnd"/>
            <w:r w:rsidR="00173124">
              <w:rPr>
                <w:rFonts w:ascii="Comic Sans MS" w:hAnsi="Comic Sans MS"/>
                <w:sz w:val="20"/>
              </w:rPr>
              <w:t>15]</w:t>
            </w:r>
          </w:p>
          <w:p w14:paraId="615661FE" w14:textId="77777777" w:rsidR="00173124" w:rsidRDefault="00173124" w:rsidP="00173124">
            <w:pPr>
              <w:rPr>
                <w:rFonts w:ascii="Comic Sans MS" w:hAnsi="Comic Sans MS"/>
                <w:sz w:val="20"/>
              </w:rPr>
            </w:pPr>
            <w:r w:rsidRPr="00CD14F2">
              <w:rPr>
                <w:rFonts w:ascii="Comic Sans MS" w:hAnsi="Comic Sans MS"/>
                <w:color w:val="000000"/>
                <w:sz w:val="20"/>
              </w:rPr>
              <w:t xml:space="preserve">Céleri rémoulade </w:t>
            </w:r>
            <w:r w:rsidR="009E702F">
              <w:rPr>
                <w:rFonts w:ascii="Comic Sans MS" w:hAnsi="Comic Sans MS"/>
                <w:sz w:val="20"/>
              </w:rPr>
              <w:pict w14:anchorId="0B0D44FA">
                <v:shape id="_x0000_i1048" type="#_x0000_t75" style="width:9.75pt;height:9.75pt">
                  <v:imagedata r:id="rId9" o:title="Symbole"/>
                </v:shape>
              </w:pict>
            </w:r>
          </w:p>
          <w:p w14:paraId="49FA34D3" w14:textId="77777777" w:rsidR="00173124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 w:rsidRPr="00A3142B">
              <w:rPr>
                <w:rFonts w:ascii="Comic Sans MS" w:hAnsi="Comic Sans MS"/>
                <w:color w:val="00B050"/>
                <w:sz w:val="20"/>
              </w:rPr>
              <w:t>Omelet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te aux herbes </w:t>
            </w:r>
            <w:r w:rsidR="009E702F">
              <w:rPr>
                <w:rFonts w:ascii="Comic Sans MS" w:hAnsi="Comic Sans MS"/>
                <w:sz w:val="20"/>
              </w:rPr>
              <w:pict w14:anchorId="171BCEB7">
                <v:shape id="_x0000_i1049" type="#_x0000_t75" style="width:9.75pt;height:9.75pt">
                  <v:imagedata r:id="rId9" o:title="Symbole"/>
                </v:shape>
              </w:pict>
            </w:r>
          </w:p>
          <w:p w14:paraId="1EC95D8B" w14:textId="77777777" w:rsidR="00173124" w:rsidRDefault="00173124" w:rsidP="0017312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Petits pois braisés </w:t>
            </w:r>
            <w:r w:rsidR="009E702F">
              <w:rPr>
                <w:rFonts w:ascii="Comic Sans MS" w:hAnsi="Comic Sans MS"/>
                <w:sz w:val="20"/>
              </w:rPr>
              <w:pict w14:anchorId="20D5F62F">
                <v:shape id="_x0000_i1050" type="#_x0000_t75" style="width:9.75pt;height:9.75pt">
                  <v:imagedata r:id="rId9" o:title="Symbole"/>
                </v:shape>
              </w:pict>
            </w:r>
          </w:p>
          <w:p w14:paraId="17F4706E" w14:textId="15E70DA8" w:rsidR="00173124" w:rsidRPr="00C50F17" w:rsidRDefault="00173124" w:rsidP="00173124">
            <w:pPr>
              <w:rPr>
                <w:rFonts w:ascii="Comic Sans MS" w:hAnsi="Comic Sans MS"/>
                <w:color w:val="00B050"/>
                <w:sz w:val="20"/>
                <w:szCs w:val="20"/>
              </w:rPr>
            </w:pPr>
            <w:r>
              <w:rPr>
                <w:rFonts w:ascii="Comic Sans MS" w:hAnsi="Comic Sans MS"/>
                <w:color w:val="00B050"/>
                <w:sz w:val="20"/>
              </w:rPr>
              <w:t xml:space="preserve">Riz </w:t>
            </w:r>
            <w:r w:rsidRPr="007A465F">
              <w:rPr>
                <w:rFonts w:ascii="Comic Sans MS" w:hAnsi="Comic Sans MS"/>
                <w:color w:val="00B050"/>
                <w:sz w:val="20"/>
              </w:rPr>
              <w:t>au lait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9E702F">
              <w:rPr>
                <w:rFonts w:ascii="Comic Sans MS" w:hAnsi="Comic Sans MS"/>
                <w:sz w:val="20"/>
              </w:rPr>
              <w:pict w14:anchorId="4B52294A">
                <v:shape id="_x0000_i1051" type="#_x0000_t75" style="width:9.75pt;height:9.75pt">
                  <v:imagedata r:id="rId9" o:title="Symbole"/>
                </v:shape>
              </w:pict>
            </w:r>
          </w:p>
        </w:tc>
        <w:tc>
          <w:tcPr>
            <w:tcW w:w="3108" w:type="dxa"/>
            <w:shd w:val="clear" w:color="auto" w:fill="auto"/>
          </w:tcPr>
          <w:p w14:paraId="793BF2B6" w14:textId="77777777" w:rsidR="00173124" w:rsidRDefault="00173124" w:rsidP="00173124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                                         </w:t>
            </w:r>
            <w:r w:rsidRPr="003B6760">
              <w:rPr>
                <w:rFonts w:ascii="Comic Sans MS" w:hAnsi="Comic Sans MS"/>
                <w:sz w:val="20"/>
              </w:rPr>
              <w:t>[</w:t>
            </w:r>
            <w:r>
              <w:rPr>
                <w:rFonts w:ascii="Comic Sans MS" w:hAnsi="Comic Sans MS"/>
                <w:sz w:val="20"/>
              </w:rPr>
              <w:t>16</w:t>
            </w:r>
            <w:r w:rsidRPr="003B6760">
              <w:rPr>
                <w:rFonts w:ascii="Comic Sans MS" w:hAnsi="Comic Sans MS"/>
                <w:sz w:val="20"/>
              </w:rPr>
              <w:t>]</w:t>
            </w:r>
          </w:p>
          <w:p w14:paraId="0BDB1AAB" w14:textId="128951DD" w:rsidR="00173124" w:rsidRPr="009868A8" w:rsidRDefault="00173124" w:rsidP="00173124">
            <w:pPr>
              <w:rPr>
                <w:rFonts w:ascii="Comic Sans MS" w:hAnsi="Comic Sans MS"/>
                <w:sz w:val="20"/>
              </w:rPr>
            </w:pPr>
            <w:r w:rsidRPr="009868A8">
              <w:rPr>
                <w:rFonts w:ascii="Comic Sans MS" w:hAnsi="Comic Sans MS"/>
                <w:color w:val="00B050"/>
                <w:sz w:val="20"/>
              </w:rPr>
              <w:t>Carotte</w:t>
            </w:r>
            <w:r w:rsidR="00FC5EF9">
              <w:rPr>
                <w:rFonts w:ascii="Comic Sans MS" w:hAnsi="Comic Sans MS"/>
                <w:color w:val="00B050"/>
                <w:sz w:val="20"/>
              </w:rPr>
              <w:t>s</w:t>
            </w:r>
            <w:r w:rsidRPr="009868A8">
              <w:rPr>
                <w:rFonts w:ascii="Comic Sans MS" w:hAnsi="Comic Sans MS"/>
                <w:color w:val="00B050"/>
                <w:sz w:val="20"/>
              </w:rPr>
              <w:t xml:space="preserve"> râpée</w:t>
            </w:r>
            <w:r w:rsidR="00FC5EF9">
              <w:rPr>
                <w:rFonts w:ascii="Comic Sans MS" w:hAnsi="Comic Sans MS"/>
                <w:color w:val="00B050"/>
                <w:sz w:val="20"/>
              </w:rPr>
              <w:t>s</w:t>
            </w:r>
            <w:r w:rsidRPr="009868A8"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9E702F">
              <w:rPr>
                <w:rFonts w:ascii="Comic Sans MS" w:hAnsi="Comic Sans MS"/>
                <w:sz w:val="20"/>
              </w:rPr>
              <w:pict w14:anchorId="1264DCE7">
                <v:shape id="_x0000_i1052" type="#_x0000_t75" style="width:9.75pt;height:9.75pt">
                  <v:imagedata r:id="rId9" o:title="Symbole"/>
                </v:shape>
              </w:pict>
            </w:r>
          </w:p>
          <w:p w14:paraId="6F9AD0FC" w14:textId="77777777" w:rsidR="00173124" w:rsidRPr="009868A8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 w:rsidRPr="009868A8">
              <w:rPr>
                <w:rFonts w:ascii="Comic Sans MS" w:hAnsi="Comic Sans MS"/>
                <w:color w:val="00B050"/>
                <w:sz w:val="20"/>
              </w:rPr>
              <w:t>Poisson du marché</w:t>
            </w:r>
            <w:r>
              <w:rPr>
                <w:rFonts w:ascii="Comic Sans MS" w:hAnsi="Comic Sans MS"/>
                <w:color w:val="00B050"/>
                <w:sz w:val="20"/>
              </w:rPr>
              <w:t xml:space="preserve"> </w:t>
            </w:r>
            <w:r w:rsidR="009E702F">
              <w:rPr>
                <w:rFonts w:ascii="Comic Sans MS" w:hAnsi="Comic Sans MS"/>
                <w:sz w:val="20"/>
              </w:rPr>
              <w:pict w14:anchorId="427B4ABB">
                <v:shape id="_x0000_i1053" type="#_x0000_t75" style="width:9.75pt;height:9.75pt">
                  <v:imagedata r:id="rId9" o:title="Symbole"/>
                </v:shape>
              </w:pict>
            </w:r>
          </w:p>
          <w:p w14:paraId="21503C99" w14:textId="7E4729F3" w:rsidR="00173124" w:rsidRPr="009868A8" w:rsidRDefault="00173124" w:rsidP="00173124">
            <w:pPr>
              <w:rPr>
                <w:rFonts w:ascii="Comic Sans MS" w:hAnsi="Comic Sans MS"/>
                <w:color w:val="00B050"/>
                <w:sz w:val="20"/>
              </w:rPr>
            </w:pPr>
            <w:r w:rsidRPr="009868A8">
              <w:rPr>
                <w:rFonts w:ascii="Comic Sans MS" w:hAnsi="Comic Sans MS"/>
                <w:color w:val="00B050"/>
                <w:sz w:val="20"/>
              </w:rPr>
              <w:t xml:space="preserve">Riz </w:t>
            </w:r>
            <w:r w:rsidRPr="009868A8">
              <w:rPr>
                <w:rFonts w:ascii="Comic Sans MS" w:hAnsi="Comic Sans MS"/>
                <w:sz w:val="20"/>
              </w:rPr>
              <w:t xml:space="preserve">basquaise </w:t>
            </w:r>
            <w:r w:rsidR="009E702F">
              <w:rPr>
                <w:rFonts w:ascii="Comic Sans MS" w:hAnsi="Comic Sans MS"/>
                <w:sz w:val="20"/>
              </w:rPr>
              <w:pict w14:anchorId="0EEEC659">
                <v:shape id="_x0000_i1054" type="#_x0000_t75" style="width:9.75pt;height:9.75pt">
                  <v:imagedata r:id="rId9" o:title="Symbole"/>
                </v:shape>
              </w:pict>
            </w:r>
          </w:p>
          <w:p w14:paraId="1E318689" w14:textId="77777777" w:rsidR="00173124" w:rsidRPr="009868A8" w:rsidRDefault="00173124" w:rsidP="00173124">
            <w:pPr>
              <w:rPr>
                <w:rFonts w:ascii="Comic Sans MS" w:hAnsi="Comic Sans MS"/>
                <w:sz w:val="20"/>
              </w:rPr>
            </w:pPr>
            <w:r w:rsidRPr="009868A8">
              <w:rPr>
                <w:rFonts w:ascii="Comic Sans MS" w:hAnsi="Comic Sans MS"/>
                <w:sz w:val="20"/>
              </w:rPr>
              <w:t>Cantal</w:t>
            </w:r>
          </w:p>
          <w:p w14:paraId="6E178F1B" w14:textId="6D02FE26" w:rsidR="00173124" w:rsidRPr="00C50F17" w:rsidRDefault="00173124" w:rsidP="00173124">
            <w:pPr>
              <w:rPr>
                <w:rFonts w:ascii="Comic Sans MS" w:hAnsi="Comic Sans MS"/>
                <w:sz w:val="20"/>
              </w:rPr>
            </w:pPr>
            <w:r w:rsidRPr="009868A8">
              <w:rPr>
                <w:rFonts w:ascii="Comic Sans MS" w:hAnsi="Comic Sans MS"/>
                <w:color w:val="00B050"/>
                <w:sz w:val="20"/>
              </w:rPr>
              <w:t>Compote Pomme / banane</w:t>
            </w:r>
          </w:p>
        </w:tc>
      </w:tr>
    </w:tbl>
    <w:p w14:paraId="7DABACBF" w14:textId="77777777" w:rsidR="00026651" w:rsidRDefault="00026651" w:rsidP="00026651">
      <w:pPr>
        <w:pStyle w:val="Corpsdetexte"/>
        <w:jc w:val="center"/>
        <w:rPr>
          <w:rFonts w:ascii="Comic Sans MS" w:hAnsi="Comic Sans MS"/>
          <w:b/>
          <w:sz w:val="28"/>
          <w:szCs w:val="28"/>
        </w:rPr>
      </w:pPr>
      <w:r w:rsidRPr="00957836">
        <w:rPr>
          <w:rFonts w:ascii="Comic Sans MS" w:hAnsi="Comic Sans MS"/>
          <w:b/>
          <w:sz w:val="28"/>
          <w:szCs w:val="28"/>
        </w:rPr>
        <w:t>Menus susceptibles de changements en fonction des approvisionnements</w:t>
      </w:r>
    </w:p>
    <w:p w14:paraId="3E0F2541" w14:textId="77152BCE" w:rsidR="00026651" w:rsidRPr="00AF2833" w:rsidRDefault="00026651" w:rsidP="00461CF1">
      <w:pPr>
        <w:pStyle w:val="Corpsdetexte"/>
        <w:numPr>
          <w:ilvl w:val="0"/>
          <w:numId w:val="17"/>
        </w:numPr>
        <w:jc w:val="center"/>
        <w:rPr>
          <w:rFonts w:ascii="Comic Sans MS" w:hAnsi="Comic Sans MS"/>
          <w:b/>
          <w:color w:val="00B050"/>
          <w:sz w:val="24"/>
          <w:szCs w:val="24"/>
        </w:rPr>
      </w:pPr>
      <w:r w:rsidRPr="00050BE8">
        <w:rPr>
          <w:rFonts w:ascii="Comic Sans MS" w:hAnsi="Comic Sans MS"/>
          <w:b/>
          <w:color w:val="00B050"/>
          <w:sz w:val="24"/>
          <w:szCs w:val="24"/>
        </w:rPr>
        <w:t xml:space="preserve">Les plats figurant en vert sont des </w:t>
      </w:r>
      <w:r>
        <w:rPr>
          <w:rFonts w:ascii="Comic Sans MS" w:hAnsi="Comic Sans MS"/>
          <w:b/>
          <w:color w:val="00B050"/>
          <w:sz w:val="24"/>
          <w:szCs w:val="24"/>
        </w:rPr>
        <w:t>p</w:t>
      </w:r>
      <w:r w:rsidRPr="00050BE8">
        <w:rPr>
          <w:rFonts w:ascii="Comic Sans MS" w:hAnsi="Comic Sans MS"/>
          <w:b/>
          <w:color w:val="00B050"/>
          <w:sz w:val="24"/>
          <w:szCs w:val="24"/>
        </w:rPr>
        <w:t>roduits</w:t>
      </w:r>
      <w:r>
        <w:rPr>
          <w:rFonts w:ascii="Comic Sans MS" w:hAnsi="Comic Sans MS"/>
          <w:b/>
          <w:color w:val="00B050"/>
          <w:sz w:val="24"/>
          <w:szCs w:val="24"/>
        </w:rPr>
        <w:t xml:space="preserve"> </w:t>
      </w:r>
      <w:r w:rsidRPr="00AF2833">
        <w:rPr>
          <w:rFonts w:ascii="Comic Sans MS" w:hAnsi="Comic Sans MS"/>
          <w:b/>
          <w:color w:val="00B050"/>
          <w:sz w:val="24"/>
          <w:szCs w:val="24"/>
        </w:rPr>
        <w:t xml:space="preserve">selon les exigences de la loi </w:t>
      </w:r>
      <w:proofErr w:type="spellStart"/>
      <w:r w:rsidRPr="00AF2833">
        <w:rPr>
          <w:rFonts w:ascii="Comic Sans MS" w:hAnsi="Comic Sans MS"/>
          <w:b/>
          <w:color w:val="00B050"/>
          <w:sz w:val="24"/>
          <w:szCs w:val="24"/>
        </w:rPr>
        <w:t>Egalim</w:t>
      </w:r>
      <w:proofErr w:type="spellEnd"/>
      <w:r w:rsidRPr="00AF2833">
        <w:rPr>
          <w:rFonts w:ascii="Comic Sans MS" w:hAnsi="Comic Sans MS"/>
          <w:b/>
          <w:color w:val="00B050"/>
          <w:sz w:val="24"/>
          <w:szCs w:val="24"/>
        </w:rPr>
        <w:t xml:space="preserve"> et/ou BIO</w:t>
      </w:r>
    </w:p>
    <w:p w14:paraId="661510D8" w14:textId="66745497" w:rsidR="00026651" w:rsidRPr="00050BE8" w:rsidRDefault="00026651" w:rsidP="00461CF1">
      <w:pPr>
        <w:pStyle w:val="Corpsdetexte"/>
        <w:numPr>
          <w:ilvl w:val="3"/>
          <w:numId w:val="17"/>
        </w:numPr>
        <w:jc w:val="center"/>
        <w:rPr>
          <w:rFonts w:ascii="Comic Sans MS" w:hAnsi="Comic Sans MS"/>
          <w:b/>
          <w:sz w:val="24"/>
          <w:szCs w:val="24"/>
        </w:rPr>
      </w:pPr>
      <w:r w:rsidRPr="00050BE8">
        <w:rPr>
          <w:rFonts w:ascii="Comic Sans MS" w:hAnsi="Comic Sans MS"/>
          <w:b/>
          <w:sz w:val="24"/>
          <w:szCs w:val="24"/>
        </w:rPr>
        <w:t>Toutes nos viandes</w:t>
      </w:r>
      <w:r w:rsidR="00EB652B">
        <w:rPr>
          <w:rFonts w:ascii="Comic Sans MS" w:hAnsi="Comic Sans MS"/>
          <w:b/>
          <w:sz w:val="24"/>
          <w:szCs w:val="24"/>
        </w:rPr>
        <w:t xml:space="preserve"> </w:t>
      </w:r>
      <w:r w:rsidRPr="00050BE8">
        <w:rPr>
          <w:rFonts w:ascii="Comic Sans MS" w:hAnsi="Comic Sans MS"/>
          <w:b/>
          <w:sz w:val="24"/>
          <w:szCs w:val="24"/>
        </w:rPr>
        <w:t>sont d’origine française</w:t>
      </w:r>
    </w:p>
    <w:p w14:paraId="2A1C7D05" w14:textId="269E102E" w:rsidR="00026651" w:rsidRPr="00461CF1" w:rsidRDefault="00026651" w:rsidP="00461CF1">
      <w:pPr>
        <w:numPr>
          <w:ilvl w:val="0"/>
          <w:numId w:val="17"/>
        </w:numPr>
        <w:spacing w:after="0" w:line="240" w:lineRule="auto"/>
        <w:jc w:val="center"/>
        <w:rPr>
          <w:sz w:val="24"/>
          <w:szCs w:val="24"/>
        </w:rPr>
      </w:pPr>
      <w:r w:rsidRPr="00050BE8">
        <w:rPr>
          <w:rFonts w:ascii="Comic Sans MS" w:hAnsi="Comic Sans MS"/>
          <w:b/>
          <w:color w:val="FF0000"/>
          <w:sz w:val="24"/>
          <w:szCs w:val="24"/>
        </w:rPr>
        <w:t>Vous pouvez consulter et imprimer les menus sur le site</w:t>
      </w:r>
      <w:r w:rsidRPr="00050BE8">
        <w:rPr>
          <w:rFonts w:ascii="Comic Sans MS" w:hAnsi="Comic Sans MS"/>
          <w:b/>
          <w:sz w:val="24"/>
          <w:szCs w:val="24"/>
        </w:rPr>
        <w:t xml:space="preserve"> : </w:t>
      </w:r>
      <w:hyperlink r:id="rId10" w:tgtFrame="_blank" w:history="1">
        <w:r w:rsidRPr="005A326B">
          <w:rPr>
            <w:rStyle w:val="Lienhypertexte"/>
            <w:rFonts w:ascii="Comic Sans MS" w:hAnsi="Comic Sans MS"/>
            <w:b/>
            <w:sz w:val="24"/>
            <w:szCs w:val="24"/>
          </w:rPr>
          <w:t>www.frontenay-rohan-rohan.fr</w:t>
        </w:r>
      </w:hyperlink>
    </w:p>
    <w:p w14:paraId="29D9A3A9" w14:textId="77777777" w:rsidR="00461CF1" w:rsidRDefault="00461CF1" w:rsidP="00461CF1">
      <w:pPr>
        <w:spacing w:after="0" w:line="240" w:lineRule="auto"/>
        <w:ind w:left="720"/>
        <w:rPr>
          <w:sz w:val="24"/>
          <w:szCs w:val="24"/>
        </w:rPr>
      </w:pPr>
    </w:p>
    <w:p w14:paraId="7A06601F" w14:textId="77777777" w:rsidR="00173124" w:rsidRPr="00AE118B" w:rsidRDefault="00173124" w:rsidP="00461CF1">
      <w:pPr>
        <w:spacing w:after="0" w:line="240" w:lineRule="auto"/>
        <w:ind w:left="720"/>
        <w:rPr>
          <w:sz w:val="24"/>
          <w:szCs w:val="24"/>
        </w:rPr>
      </w:pPr>
    </w:p>
    <w:sectPr w:rsidR="00173124" w:rsidRPr="00AE118B" w:rsidSect="000A0670">
      <w:headerReference w:type="default" r:id="rId11"/>
      <w:footerReference w:type="default" r:id="rId12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80A95" w14:textId="77777777" w:rsidR="0025051B" w:rsidRDefault="0025051B" w:rsidP="0061153D">
      <w:pPr>
        <w:spacing w:after="0" w:line="240" w:lineRule="auto"/>
      </w:pPr>
      <w:r>
        <w:separator/>
      </w:r>
    </w:p>
  </w:endnote>
  <w:endnote w:type="continuationSeparator" w:id="0">
    <w:p w14:paraId="0C770597" w14:textId="77777777" w:rsidR="0025051B" w:rsidRDefault="0025051B" w:rsidP="006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D302" w14:textId="77777777" w:rsidR="00E71664" w:rsidRPr="009A2968" w:rsidRDefault="00E71664" w:rsidP="009A2968">
    <w:pPr>
      <w:pStyle w:val="Pieddepage"/>
    </w:pPr>
    <w:r>
      <w:rPr>
        <w:noProof/>
        <w:lang w:eastAsia="fr-FR"/>
      </w:rPr>
      <w:drawing>
        <wp:inline distT="0" distB="0" distL="0" distR="0" wp14:anchorId="43AB7135" wp14:editId="55DDCCD3">
          <wp:extent cx="6390000" cy="7344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-483" t="15571" r="483" b="-15571"/>
                  <a:stretch/>
                </pic:blipFill>
                <pic:spPr>
                  <a:xfrm>
                    <a:off x="0" y="0"/>
                    <a:ext cx="6390000" cy="73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C5782" w14:textId="77777777" w:rsidR="0025051B" w:rsidRDefault="0025051B" w:rsidP="0061153D">
      <w:pPr>
        <w:spacing w:after="0" w:line="240" w:lineRule="auto"/>
      </w:pPr>
      <w:r>
        <w:separator/>
      </w:r>
    </w:p>
  </w:footnote>
  <w:footnote w:type="continuationSeparator" w:id="0">
    <w:p w14:paraId="59203E03" w14:textId="77777777" w:rsidR="0025051B" w:rsidRDefault="0025051B" w:rsidP="00611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9"/>
      <w:gridCol w:w="621"/>
      <w:gridCol w:w="10431"/>
    </w:tblGrid>
    <w:tr w:rsidR="00E71664" w14:paraId="6AD056D0" w14:textId="77777777" w:rsidTr="00E1775C">
      <w:tc>
        <w:tcPr>
          <w:tcW w:w="3549" w:type="dxa"/>
          <w:vAlign w:val="center"/>
        </w:tcPr>
        <w:p w14:paraId="75441C85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  <w:r>
            <w:rPr>
              <w:rFonts w:asciiTheme="majorHAnsi" w:eastAsiaTheme="majorEastAsia" w:hAnsiTheme="majorHAnsi" w:cstheme="majorBidi"/>
              <w:b/>
              <w:noProof/>
              <w:color w:val="00B0F0"/>
              <w:sz w:val="56"/>
              <w:szCs w:val="56"/>
              <w:lang w:eastAsia="fr-FR"/>
            </w:rPr>
            <w:drawing>
              <wp:inline distT="0" distB="0" distL="0" distR="0" wp14:anchorId="5678CC8C" wp14:editId="734BF2B8">
                <wp:extent cx="2116857" cy="922637"/>
                <wp:effectExtent l="0" t="0" r="0" b="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rectangulair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967" cy="929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1" w:type="dxa"/>
        </w:tcPr>
        <w:p w14:paraId="51071C9E" w14:textId="77777777" w:rsidR="00E71664" w:rsidRDefault="00E71664" w:rsidP="00A0474B">
          <w:pPr>
            <w:tabs>
              <w:tab w:val="left" w:pos="3960"/>
            </w:tabs>
            <w:spacing w:line="264" w:lineRule="auto"/>
            <w:rPr>
              <w:rFonts w:ascii="Arial Black" w:hAnsi="Arial Black"/>
              <w:color w:val="92D050"/>
              <w:sz w:val="16"/>
              <w:szCs w:val="16"/>
            </w:rPr>
          </w:pPr>
        </w:p>
      </w:tc>
      <w:tc>
        <w:tcPr>
          <w:tcW w:w="10431" w:type="dxa"/>
          <w:vAlign w:val="bottom"/>
        </w:tcPr>
        <w:p w14:paraId="18E1AE72" w14:textId="19CE49FC" w:rsidR="00E71664" w:rsidRPr="001C0405" w:rsidRDefault="00E71664" w:rsidP="00E1775C">
          <w:pPr>
            <w:autoSpaceDE w:val="0"/>
            <w:autoSpaceDN w:val="0"/>
            <w:adjustRightInd w:val="0"/>
            <w:spacing w:line="240" w:lineRule="auto"/>
            <w:rPr>
              <w:rFonts w:ascii="Arial Black" w:hAnsi="Arial Black"/>
              <w:b/>
              <w:color w:val="92D050"/>
              <w:sz w:val="36"/>
              <w:szCs w:val="16"/>
            </w:rPr>
          </w:pPr>
          <w:r w:rsidRPr="00E1775C">
            <w:rPr>
              <w:rFonts w:ascii="Arial Black" w:hAnsi="Arial Black"/>
              <w:b/>
              <w:color w:val="92D050"/>
              <w:sz w:val="36"/>
              <w:szCs w:val="16"/>
            </w:rPr>
            <w:t>Menus d</w:t>
          </w:r>
          <w:r w:rsidR="00EF7229">
            <w:rPr>
              <w:rFonts w:ascii="Arial Black" w:hAnsi="Arial Black"/>
              <w:b/>
              <w:color w:val="92D050"/>
              <w:sz w:val="36"/>
              <w:szCs w:val="16"/>
            </w:rPr>
            <w:t>u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173124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05 au </w:t>
          </w:r>
          <w:r w:rsidR="0037776B">
            <w:rPr>
              <w:rFonts w:ascii="Arial Black" w:hAnsi="Arial Black"/>
              <w:b/>
              <w:color w:val="92D050"/>
              <w:sz w:val="36"/>
              <w:szCs w:val="16"/>
            </w:rPr>
            <w:t>16</w:t>
          </w:r>
          <w:r w:rsidR="00173124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AE118B">
            <w:rPr>
              <w:rFonts w:ascii="Arial Black" w:hAnsi="Arial Black"/>
              <w:b/>
              <w:color w:val="92D050"/>
              <w:sz w:val="36"/>
              <w:szCs w:val="16"/>
            </w:rPr>
            <w:t>ma</w:t>
          </w:r>
          <w:r w:rsidR="00461CF1">
            <w:rPr>
              <w:rFonts w:ascii="Arial Black" w:hAnsi="Arial Black"/>
              <w:b/>
              <w:color w:val="92D050"/>
              <w:sz w:val="36"/>
              <w:szCs w:val="16"/>
            </w:rPr>
            <w:t>i</w:t>
          </w:r>
          <w:r w:rsidR="00173124">
            <w:rPr>
              <w:rFonts w:ascii="Arial Black" w:hAnsi="Arial Black"/>
              <w:b/>
              <w:color w:val="92D050"/>
              <w:sz w:val="36"/>
              <w:szCs w:val="16"/>
            </w:rPr>
            <w:t xml:space="preserve"> </w:t>
          </w:r>
          <w:r w:rsidR="00C50F17">
            <w:rPr>
              <w:rFonts w:ascii="Arial Black" w:hAnsi="Arial Black"/>
              <w:b/>
              <w:color w:val="92D050"/>
              <w:sz w:val="36"/>
              <w:szCs w:val="16"/>
            </w:rPr>
            <w:t>2025</w:t>
          </w:r>
        </w:p>
        <w:p w14:paraId="24EE051C" w14:textId="77777777" w:rsidR="00E71664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 w:rsidRPr="00E1775C">
            <w:rPr>
              <w:rFonts w:ascii="Arial" w:hAnsi="Arial" w:cs="Arial"/>
            </w:rPr>
            <w:t xml:space="preserve">Menus validés en conformité avec le GEM-RCN </w:t>
          </w:r>
          <w:r>
            <w:rPr>
              <w:rFonts w:ascii="Arial" w:hAnsi="Arial" w:cs="Arial"/>
            </w:rPr>
            <w:t xml:space="preserve">(décret du 30/09/2011-Màj 2018) </w:t>
          </w:r>
          <w:r w:rsidRPr="00E1775C">
            <w:rPr>
              <w:rFonts w:ascii="Arial Black" w:hAnsi="Arial Black" w:cs="Arial"/>
            </w:rPr>
            <w:t>–</w:t>
          </w:r>
        </w:p>
        <w:p w14:paraId="5A46D7C4" w14:textId="688F2FB8" w:rsidR="00E71664" w:rsidRPr="00E1775C" w:rsidRDefault="00E71664" w:rsidP="001260E2">
          <w:pPr>
            <w:tabs>
              <w:tab w:val="left" w:pos="3960"/>
            </w:tabs>
            <w:spacing w:line="264" w:lineRule="auto"/>
            <w:rPr>
              <w:rFonts w:ascii="Arial Black" w:hAnsi="Arial Black" w:cs="Arial"/>
            </w:rPr>
          </w:pPr>
          <w:r>
            <w:rPr>
              <w:rFonts w:ascii="Arial" w:hAnsi="Arial" w:cs="Arial"/>
            </w:rPr>
            <w:t>Fabienne JOLY -</w:t>
          </w:r>
          <w:r w:rsidRPr="00E1775C">
            <w:rPr>
              <w:rFonts w:ascii="Arial" w:hAnsi="Arial" w:cs="Arial"/>
            </w:rPr>
            <w:t xml:space="preserve"> Diététicienne Nutritionniste - </w:t>
          </w:r>
          <w:r>
            <w:rPr>
              <w:rFonts w:ascii="Arial" w:hAnsi="Arial" w:cs="Arial"/>
            </w:rPr>
            <w:t>Le</w:t>
          </w:r>
          <w:r w:rsidRPr="00E1775C">
            <w:rPr>
              <w:rFonts w:ascii="Arial" w:hAnsi="Arial" w:cs="Arial"/>
            </w:rPr>
            <w:t xml:space="preserve"> </w:t>
          </w:r>
          <w:r w:rsidR="00461CF1">
            <w:rPr>
              <w:rFonts w:ascii="Arial" w:hAnsi="Arial" w:cs="Arial"/>
            </w:rPr>
            <w:t>1</w:t>
          </w:r>
          <w:r w:rsidR="00173124">
            <w:rPr>
              <w:rFonts w:ascii="Arial" w:hAnsi="Arial" w:cs="Arial"/>
            </w:rPr>
            <w:t>5</w:t>
          </w:r>
          <w:r w:rsidR="00806200">
            <w:rPr>
              <w:rFonts w:ascii="Arial" w:hAnsi="Arial" w:cs="Arial"/>
            </w:rPr>
            <w:t>/</w:t>
          </w:r>
          <w:r w:rsidR="00EB652B">
            <w:rPr>
              <w:rFonts w:ascii="Arial" w:hAnsi="Arial" w:cs="Arial"/>
            </w:rPr>
            <w:t>0</w:t>
          </w:r>
          <w:r w:rsidR="00173124">
            <w:rPr>
              <w:rFonts w:ascii="Arial" w:hAnsi="Arial" w:cs="Arial"/>
            </w:rPr>
            <w:t>4</w:t>
          </w:r>
          <w:r w:rsidR="00712583">
            <w:rPr>
              <w:rFonts w:ascii="Arial" w:hAnsi="Arial" w:cs="Arial"/>
            </w:rPr>
            <w:t>/2</w:t>
          </w:r>
          <w:r w:rsidR="00461CF1">
            <w:rPr>
              <w:rFonts w:ascii="Arial" w:hAnsi="Arial" w:cs="Arial"/>
            </w:rPr>
            <w:t>5</w:t>
          </w:r>
          <w:r>
            <w:rPr>
              <w:rFonts w:ascii="Arial" w:hAnsi="Arial" w:cs="Arial"/>
            </w:rPr>
            <w:t>-</w:t>
          </w:r>
        </w:p>
      </w:tc>
    </w:tr>
  </w:tbl>
  <w:p w14:paraId="559F56E2" w14:textId="77777777" w:rsidR="00E71664" w:rsidRPr="00E1775C" w:rsidRDefault="00E71664" w:rsidP="00E1775C">
    <w:pPr>
      <w:tabs>
        <w:tab w:val="left" w:pos="3960"/>
      </w:tabs>
      <w:spacing w:line="264" w:lineRule="auto"/>
      <w:rPr>
        <w:rFonts w:ascii="Arial Black" w:hAnsi="Arial Black"/>
        <w:color w:val="92D050"/>
        <w:sz w:val="16"/>
        <w:szCs w:val="16"/>
      </w:rPr>
    </w:pPr>
    <w:r w:rsidRPr="00BE533F">
      <w:rPr>
        <w:rFonts w:ascii="Arial Black" w:hAnsi="Arial Black"/>
        <w:color w:val="92D050"/>
        <w:sz w:val="16"/>
        <w:szCs w:val="16"/>
      </w:rPr>
      <w:t>____________________________________________________________________________________________________________________________</w:t>
    </w:r>
    <w:r>
      <w:rPr>
        <w:rFonts w:ascii="Arial Black" w:hAnsi="Arial Black"/>
        <w:color w:val="92D050"/>
        <w:sz w:val="16"/>
        <w:szCs w:val="16"/>
      </w:rPr>
      <w:t>_____________________________________________________________</w:t>
    </w:r>
    <w:r w:rsidRPr="00BE533F">
      <w:rPr>
        <w:rFonts w:ascii="Arial Black" w:hAnsi="Arial Black"/>
        <w:color w:val="92D050"/>
        <w:sz w:val="16"/>
        <w:szCs w:val="16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31DA2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638951121" o:spid="_x0000_i1025" type="#_x0000_t75" style="width:150pt;height:150pt;visibility:visible;mso-wrap-style:square">
            <v:imagedata r:id="rId1" o:title=""/>
          </v:shape>
        </w:pict>
      </mc:Choice>
      <mc:Fallback>
        <w:drawing>
          <wp:inline distT="0" distB="0" distL="0" distR="0" wp14:anchorId="1DD00B49" wp14:editId="514DB906">
            <wp:extent cx="1905000" cy="1905000"/>
            <wp:effectExtent l="0" t="0" r="0" b="0"/>
            <wp:docPr id="1638951121" name="Image 163895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BD0F021" id="Image 1494740604" o:spid="_x0000_i1025" type="#_x0000_t75" style="width:150pt;height:150pt;visibility:visible;mso-wrap-style:square">
            <v:imagedata r:id="rId3" o:title=""/>
          </v:shape>
        </w:pict>
      </mc:Choice>
      <mc:Fallback>
        <w:drawing>
          <wp:inline distT="0" distB="0" distL="0" distR="0" wp14:anchorId="2DBFFC4A" wp14:editId="393E65F2">
            <wp:extent cx="1905000" cy="1905000"/>
            <wp:effectExtent l="0" t="0" r="0" b="0"/>
            <wp:docPr id="1494740604" name="Image 1494740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2E2D15"/>
    <w:multiLevelType w:val="hybridMultilevel"/>
    <w:tmpl w:val="50C4C2C8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D03A70"/>
    <w:multiLevelType w:val="hybridMultilevel"/>
    <w:tmpl w:val="3132A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D3A41"/>
    <w:multiLevelType w:val="multilevel"/>
    <w:tmpl w:val="20EC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CB10F5"/>
    <w:multiLevelType w:val="hybridMultilevel"/>
    <w:tmpl w:val="6EE26CC6"/>
    <w:lvl w:ilvl="0" w:tplc="14A6AD1E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CE5"/>
    <w:multiLevelType w:val="hybridMultilevel"/>
    <w:tmpl w:val="F98C0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57113"/>
    <w:multiLevelType w:val="hybridMultilevel"/>
    <w:tmpl w:val="59E89842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4B3B"/>
    <w:multiLevelType w:val="hybridMultilevel"/>
    <w:tmpl w:val="A96C3BDE"/>
    <w:lvl w:ilvl="0" w:tplc="1C3CB1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2252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AE8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A960F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161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5A5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E2D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E0F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F240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2311C9F"/>
    <w:multiLevelType w:val="hybridMultilevel"/>
    <w:tmpl w:val="4B7E942E"/>
    <w:lvl w:ilvl="0" w:tplc="040C000F">
      <w:start w:val="1"/>
      <w:numFmt w:val="decimal"/>
      <w:lvlText w:val="%1."/>
      <w:lvlJc w:val="left"/>
      <w:pPr>
        <w:ind w:left="643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E6FD9"/>
    <w:multiLevelType w:val="hybridMultilevel"/>
    <w:tmpl w:val="2A2AFC2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D37E89"/>
    <w:multiLevelType w:val="hybridMultilevel"/>
    <w:tmpl w:val="30581394"/>
    <w:lvl w:ilvl="0" w:tplc="214CDAEC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35A0"/>
    <w:multiLevelType w:val="hybridMultilevel"/>
    <w:tmpl w:val="F1562268"/>
    <w:lvl w:ilvl="0" w:tplc="453679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186E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4222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08E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ACF6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9241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3C6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CF6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6493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DE63D9B"/>
    <w:multiLevelType w:val="hybridMultilevel"/>
    <w:tmpl w:val="2E029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3638E"/>
    <w:multiLevelType w:val="multilevel"/>
    <w:tmpl w:val="08B4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2A34EE"/>
    <w:multiLevelType w:val="hybridMultilevel"/>
    <w:tmpl w:val="8F68F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E2767"/>
    <w:multiLevelType w:val="hybridMultilevel"/>
    <w:tmpl w:val="18D06A3A"/>
    <w:lvl w:ilvl="0" w:tplc="DE46BAD6"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2B3054"/>
    <w:multiLevelType w:val="hybridMultilevel"/>
    <w:tmpl w:val="76F61976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B2095"/>
    <w:multiLevelType w:val="hybridMultilevel"/>
    <w:tmpl w:val="0C68586C"/>
    <w:lvl w:ilvl="0" w:tplc="DE5854C8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9C0D7B"/>
    <w:multiLevelType w:val="hybridMultilevel"/>
    <w:tmpl w:val="AEEE9214"/>
    <w:lvl w:ilvl="0" w:tplc="14A6AD1E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598919">
    <w:abstractNumId w:val="0"/>
  </w:num>
  <w:num w:numId="2" w16cid:durableId="1642997892">
    <w:abstractNumId w:val="7"/>
  </w:num>
  <w:num w:numId="3" w16cid:durableId="587542795">
    <w:abstractNumId w:val="13"/>
  </w:num>
  <w:num w:numId="4" w16cid:durableId="1278171722">
    <w:abstractNumId w:val="3"/>
  </w:num>
  <w:num w:numId="5" w16cid:durableId="1593657431">
    <w:abstractNumId w:val="4"/>
  </w:num>
  <w:num w:numId="6" w16cid:durableId="1591963195">
    <w:abstractNumId w:val="15"/>
  </w:num>
  <w:num w:numId="7" w16cid:durableId="1377698162">
    <w:abstractNumId w:val="16"/>
  </w:num>
  <w:num w:numId="8" w16cid:durableId="1185171662">
    <w:abstractNumId w:val="2"/>
  </w:num>
  <w:num w:numId="9" w16cid:durableId="1172064066">
    <w:abstractNumId w:val="12"/>
  </w:num>
  <w:num w:numId="10" w16cid:durableId="1627154365">
    <w:abstractNumId w:val="17"/>
  </w:num>
  <w:num w:numId="11" w16cid:durableId="348338347">
    <w:abstractNumId w:val="8"/>
  </w:num>
  <w:num w:numId="12" w16cid:durableId="2039349886">
    <w:abstractNumId w:val="11"/>
  </w:num>
  <w:num w:numId="13" w16cid:durableId="1913733517">
    <w:abstractNumId w:val="9"/>
  </w:num>
  <w:num w:numId="14" w16cid:durableId="1881240466">
    <w:abstractNumId w:val="5"/>
  </w:num>
  <w:num w:numId="15" w16cid:durableId="1158183921">
    <w:abstractNumId w:val="6"/>
  </w:num>
  <w:num w:numId="16" w16cid:durableId="1031763633">
    <w:abstractNumId w:val="10"/>
  </w:num>
  <w:num w:numId="17" w16cid:durableId="73478320">
    <w:abstractNumId w:val="1"/>
  </w:num>
  <w:num w:numId="18" w16cid:durableId="18124796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CE"/>
    <w:rsid w:val="000015C1"/>
    <w:rsid w:val="00005A5F"/>
    <w:rsid w:val="000123AB"/>
    <w:rsid w:val="00012AE4"/>
    <w:rsid w:val="00013A23"/>
    <w:rsid w:val="00023E0A"/>
    <w:rsid w:val="00026651"/>
    <w:rsid w:val="00032776"/>
    <w:rsid w:val="00035B51"/>
    <w:rsid w:val="00036E9B"/>
    <w:rsid w:val="0004175D"/>
    <w:rsid w:val="00042E3D"/>
    <w:rsid w:val="0004670B"/>
    <w:rsid w:val="00050BE8"/>
    <w:rsid w:val="00055A96"/>
    <w:rsid w:val="00057043"/>
    <w:rsid w:val="00064E64"/>
    <w:rsid w:val="00065A1A"/>
    <w:rsid w:val="000779AA"/>
    <w:rsid w:val="00086CAB"/>
    <w:rsid w:val="0009325F"/>
    <w:rsid w:val="0009604E"/>
    <w:rsid w:val="00096436"/>
    <w:rsid w:val="00096E33"/>
    <w:rsid w:val="000A0670"/>
    <w:rsid w:val="000A4978"/>
    <w:rsid w:val="000A6531"/>
    <w:rsid w:val="000B4A65"/>
    <w:rsid w:val="000B52F1"/>
    <w:rsid w:val="000D08F3"/>
    <w:rsid w:val="000E2B1F"/>
    <w:rsid w:val="000F0B44"/>
    <w:rsid w:val="000F2A23"/>
    <w:rsid w:val="00100A2B"/>
    <w:rsid w:val="00105976"/>
    <w:rsid w:val="001060F6"/>
    <w:rsid w:val="001116B1"/>
    <w:rsid w:val="00114120"/>
    <w:rsid w:val="001147CD"/>
    <w:rsid w:val="00116875"/>
    <w:rsid w:val="001169F5"/>
    <w:rsid w:val="001234DC"/>
    <w:rsid w:val="001260E2"/>
    <w:rsid w:val="001571B7"/>
    <w:rsid w:val="001616B7"/>
    <w:rsid w:val="00170A84"/>
    <w:rsid w:val="00172E4C"/>
    <w:rsid w:val="00173124"/>
    <w:rsid w:val="00183168"/>
    <w:rsid w:val="00186C52"/>
    <w:rsid w:val="001A4C2E"/>
    <w:rsid w:val="001B0B48"/>
    <w:rsid w:val="001B2334"/>
    <w:rsid w:val="001B3A33"/>
    <w:rsid w:val="001B52D5"/>
    <w:rsid w:val="001B5E93"/>
    <w:rsid w:val="001C0405"/>
    <w:rsid w:val="001C1C96"/>
    <w:rsid w:val="001C3872"/>
    <w:rsid w:val="001C45F3"/>
    <w:rsid w:val="001D7825"/>
    <w:rsid w:val="001E3531"/>
    <w:rsid w:val="001F2A8E"/>
    <w:rsid w:val="001F7ADA"/>
    <w:rsid w:val="00205260"/>
    <w:rsid w:val="0020554E"/>
    <w:rsid w:val="00211654"/>
    <w:rsid w:val="00223188"/>
    <w:rsid w:val="00223CB2"/>
    <w:rsid w:val="00230E13"/>
    <w:rsid w:val="002378E4"/>
    <w:rsid w:val="002451E7"/>
    <w:rsid w:val="00246186"/>
    <w:rsid w:val="0025051B"/>
    <w:rsid w:val="002541A1"/>
    <w:rsid w:val="00263468"/>
    <w:rsid w:val="00264250"/>
    <w:rsid w:val="002642C0"/>
    <w:rsid w:val="00265DAB"/>
    <w:rsid w:val="00266E65"/>
    <w:rsid w:val="0026776D"/>
    <w:rsid w:val="00267EE6"/>
    <w:rsid w:val="0027282E"/>
    <w:rsid w:val="002747CE"/>
    <w:rsid w:val="00277408"/>
    <w:rsid w:val="00285DBB"/>
    <w:rsid w:val="00297B0A"/>
    <w:rsid w:val="002A1FB7"/>
    <w:rsid w:val="002B4150"/>
    <w:rsid w:val="002C0CBC"/>
    <w:rsid w:val="002C158B"/>
    <w:rsid w:val="002C4C30"/>
    <w:rsid w:val="002C51FF"/>
    <w:rsid w:val="002D0FC8"/>
    <w:rsid w:val="002D4FCE"/>
    <w:rsid w:val="002E539C"/>
    <w:rsid w:val="002F2511"/>
    <w:rsid w:val="00314F6F"/>
    <w:rsid w:val="0032050D"/>
    <w:rsid w:val="00322923"/>
    <w:rsid w:val="0033057B"/>
    <w:rsid w:val="003324FC"/>
    <w:rsid w:val="003331BB"/>
    <w:rsid w:val="00340348"/>
    <w:rsid w:val="00343B08"/>
    <w:rsid w:val="00350D50"/>
    <w:rsid w:val="0035164E"/>
    <w:rsid w:val="00370AB2"/>
    <w:rsid w:val="00376DBF"/>
    <w:rsid w:val="0037776B"/>
    <w:rsid w:val="00383EE8"/>
    <w:rsid w:val="00387716"/>
    <w:rsid w:val="00393F18"/>
    <w:rsid w:val="003A00E5"/>
    <w:rsid w:val="003A3B6E"/>
    <w:rsid w:val="003A482E"/>
    <w:rsid w:val="003A5E9D"/>
    <w:rsid w:val="003B1F15"/>
    <w:rsid w:val="003B58C8"/>
    <w:rsid w:val="003B5FF0"/>
    <w:rsid w:val="003C1EFE"/>
    <w:rsid w:val="003D1EAF"/>
    <w:rsid w:val="003D2608"/>
    <w:rsid w:val="003E76E4"/>
    <w:rsid w:val="003F2ECF"/>
    <w:rsid w:val="003F537E"/>
    <w:rsid w:val="003F5B88"/>
    <w:rsid w:val="004003F0"/>
    <w:rsid w:val="004018AF"/>
    <w:rsid w:val="004072C6"/>
    <w:rsid w:val="00410F1F"/>
    <w:rsid w:val="00412543"/>
    <w:rsid w:val="00420AB5"/>
    <w:rsid w:val="004212EC"/>
    <w:rsid w:val="00423961"/>
    <w:rsid w:val="0042711B"/>
    <w:rsid w:val="00427F8A"/>
    <w:rsid w:val="00435A47"/>
    <w:rsid w:val="00437498"/>
    <w:rsid w:val="0043757B"/>
    <w:rsid w:val="00455467"/>
    <w:rsid w:val="00461CF1"/>
    <w:rsid w:val="00472BB9"/>
    <w:rsid w:val="004737A5"/>
    <w:rsid w:val="00476543"/>
    <w:rsid w:val="00481240"/>
    <w:rsid w:val="004963DA"/>
    <w:rsid w:val="004A044C"/>
    <w:rsid w:val="004A2999"/>
    <w:rsid w:val="004A2C7D"/>
    <w:rsid w:val="004C05A4"/>
    <w:rsid w:val="004C2288"/>
    <w:rsid w:val="004C7391"/>
    <w:rsid w:val="004D4401"/>
    <w:rsid w:val="004E0313"/>
    <w:rsid w:val="004E322A"/>
    <w:rsid w:val="004E4D27"/>
    <w:rsid w:val="004E530B"/>
    <w:rsid w:val="004E7C9D"/>
    <w:rsid w:val="004F0AB4"/>
    <w:rsid w:val="004F2F3E"/>
    <w:rsid w:val="004F427F"/>
    <w:rsid w:val="004F45F4"/>
    <w:rsid w:val="005005B4"/>
    <w:rsid w:val="00504747"/>
    <w:rsid w:val="00506230"/>
    <w:rsid w:val="00514230"/>
    <w:rsid w:val="00520338"/>
    <w:rsid w:val="00522831"/>
    <w:rsid w:val="00524535"/>
    <w:rsid w:val="0055037B"/>
    <w:rsid w:val="00553D16"/>
    <w:rsid w:val="00560626"/>
    <w:rsid w:val="0057249B"/>
    <w:rsid w:val="005A1C81"/>
    <w:rsid w:val="005A326B"/>
    <w:rsid w:val="005A7FBA"/>
    <w:rsid w:val="005B745D"/>
    <w:rsid w:val="005C1E76"/>
    <w:rsid w:val="005C6758"/>
    <w:rsid w:val="005C72F8"/>
    <w:rsid w:val="005D6BD0"/>
    <w:rsid w:val="005E1E94"/>
    <w:rsid w:val="0061153D"/>
    <w:rsid w:val="00616CDD"/>
    <w:rsid w:val="00621CE9"/>
    <w:rsid w:val="00623395"/>
    <w:rsid w:val="00623ECB"/>
    <w:rsid w:val="0062557F"/>
    <w:rsid w:val="00626185"/>
    <w:rsid w:val="006416AF"/>
    <w:rsid w:val="006431A4"/>
    <w:rsid w:val="006553D5"/>
    <w:rsid w:val="00664310"/>
    <w:rsid w:val="006705B4"/>
    <w:rsid w:val="00672FBB"/>
    <w:rsid w:val="006817F5"/>
    <w:rsid w:val="00685623"/>
    <w:rsid w:val="00693801"/>
    <w:rsid w:val="006956A2"/>
    <w:rsid w:val="006957A7"/>
    <w:rsid w:val="006A1ACD"/>
    <w:rsid w:val="006A4534"/>
    <w:rsid w:val="006A5263"/>
    <w:rsid w:val="006B5C7A"/>
    <w:rsid w:val="006C5AB7"/>
    <w:rsid w:val="006C69EC"/>
    <w:rsid w:val="006D110A"/>
    <w:rsid w:val="006D486E"/>
    <w:rsid w:val="006E3865"/>
    <w:rsid w:val="006F22B7"/>
    <w:rsid w:val="006F5898"/>
    <w:rsid w:val="006F791F"/>
    <w:rsid w:val="00706CAD"/>
    <w:rsid w:val="007118D7"/>
    <w:rsid w:val="00712583"/>
    <w:rsid w:val="007142E3"/>
    <w:rsid w:val="00727F2F"/>
    <w:rsid w:val="007355B7"/>
    <w:rsid w:val="007435C8"/>
    <w:rsid w:val="00750D19"/>
    <w:rsid w:val="00752CB7"/>
    <w:rsid w:val="007538E2"/>
    <w:rsid w:val="00754367"/>
    <w:rsid w:val="00760734"/>
    <w:rsid w:val="00762DE3"/>
    <w:rsid w:val="007643C1"/>
    <w:rsid w:val="0077130C"/>
    <w:rsid w:val="00771D43"/>
    <w:rsid w:val="00772350"/>
    <w:rsid w:val="00775BE7"/>
    <w:rsid w:val="00777C69"/>
    <w:rsid w:val="00777D23"/>
    <w:rsid w:val="007849B7"/>
    <w:rsid w:val="007879CE"/>
    <w:rsid w:val="0079580A"/>
    <w:rsid w:val="00795B17"/>
    <w:rsid w:val="007A0303"/>
    <w:rsid w:val="007B6614"/>
    <w:rsid w:val="007B6FE2"/>
    <w:rsid w:val="007B7692"/>
    <w:rsid w:val="007C5A9F"/>
    <w:rsid w:val="007D28A0"/>
    <w:rsid w:val="007D34EC"/>
    <w:rsid w:val="007E6A42"/>
    <w:rsid w:val="007F3F8F"/>
    <w:rsid w:val="00806200"/>
    <w:rsid w:val="00807244"/>
    <w:rsid w:val="0080756D"/>
    <w:rsid w:val="00814093"/>
    <w:rsid w:val="00814096"/>
    <w:rsid w:val="00817B5B"/>
    <w:rsid w:val="00823419"/>
    <w:rsid w:val="00825FBB"/>
    <w:rsid w:val="00830483"/>
    <w:rsid w:val="00846327"/>
    <w:rsid w:val="0086666B"/>
    <w:rsid w:val="008824C5"/>
    <w:rsid w:val="0088336E"/>
    <w:rsid w:val="008865DE"/>
    <w:rsid w:val="00886F74"/>
    <w:rsid w:val="008911BD"/>
    <w:rsid w:val="00895A8D"/>
    <w:rsid w:val="008A1A18"/>
    <w:rsid w:val="008A2CC9"/>
    <w:rsid w:val="008B08F8"/>
    <w:rsid w:val="008B779A"/>
    <w:rsid w:val="008C01C7"/>
    <w:rsid w:val="008C1780"/>
    <w:rsid w:val="008C5B97"/>
    <w:rsid w:val="008D434D"/>
    <w:rsid w:val="008D6552"/>
    <w:rsid w:val="008E1A78"/>
    <w:rsid w:val="008E341E"/>
    <w:rsid w:val="008E5BF4"/>
    <w:rsid w:val="008E7097"/>
    <w:rsid w:val="008F3EC2"/>
    <w:rsid w:val="009028E8"/>
    <w:rsid w:val="00915680"/>
    <w:rsid w:val="00925003"/>
    <w:rsid w:val="009269E0"/>
    <w:rsid w:val="00946818"/>
    <w:rsid w:val="0095164E"/>
    <w:rsid w:val="00953FA1"/>
    <w:rsid w:val="009610C8"/>
    <w:rsid w:val="009613F4"/>
    <w:rsid w:val="009646E7"/>
    <w:rsid w:val="00967F35"/>
    <w:rsid w:val="00971B0A"/>
    <w:rsid w:val="00972B68"/>
    <w:rsid w:val="00974466"/>
    <w:rsid w:val="00975C65"/>
    <w:rsid w:val="00976C6A"/>
    <w:rsid w:val="00982341"/>
    <w:rsid w:val="00985F3D"/>
    <w:rsid w:val="00987F14"/>
    <w:rsid w:val="00996908"/>
    <w:rsid w:val="00997188"/>
    <w:rsid w:val="009A2968"/>
    <w:rsid w:val="009A484F"/>
    <w:rsid w:val="009A57B4"/>
    <w:rsid w:val="009B02E1"/>
    <w:rsid w:val="009B6F43"/>
    <w:rsid w:val="009C2647"/>
    <w:rsid w:val="009C39C7"/>
    <w:rsid w:val="009C79C5"/>
    <w:rsid w:val="009E00E0"/>
    <w:rsid w:val="009E1C55"/>
    <w:rsid w:val="009E702F"/>
    <w:rsid w:val="009F38DF"/>
    <w:rsid w:val="009F3ACD"/>
    <w:rsid w:val="00A027F9"/>
    <w:rsid w:val="00A0474B"/>
    <w:rsid w:val="00A10D1F"/>
    <w:rsid w:val="00A117B0"/>
    <w:rsid w:val="00A1404F"/>
    <w:rsid w:val="00A14B3A"/>
    <w:rsid w:val="00A33FBF"/>
    <w:rsid w:val="00A34E3F"/>
    <w:rsid w:val="00A37FBE"/>
    <w:rsid w:val="00A401A4"/>
    <w:rsid w:val="00A44D46"/>
    <w:rsid w:val="00A463A2"/>
    <w:rsid w:val="00A46955"/>
    <w:rsid w:val="00A63227"/>
    <w:rsid w:val="00A66866"/>
    <w:rsid w:val="00A72078"/>
    <w:rsid w:val="00A72212"/>
    <w:rsid w:val="00A771BF"/>
    <w:rsid w:val="00A92DEE"/>
    <w:rsid w:val="00A95823"/>
    <w:rsid w:val="00AA2140"/>
    <w:rsid w:val="00AA4AB5"/>
    <w:rsid w:val="00AA5D9A"/>
    <w:rsid w:val="00AB0F59"/>
    <w:rsid w:val="00AB2DEA"/>
    <w:rsid w:val="00AB30D4"/>
    <w:rsid w:val="00AB442F"/>
    <w:rsid w:val="00AB510E"/>
    <w:rsid w:val="00AC1B19"/>
    <w:rsid w:val="00AC7069"/>
    <w:rsid w:val="00AD2F22"/>
    <w:rsid w:val="00AE118B"/>
    <w:rsid w:val="00AE1756"/>
    <w:rsid w:val="00AE521A"/>
    <w:rsid w:val="00AE703F"/>
    <w:rsid w:val="00AF00A4"/>
    <w:rsid w:val="00AF1A6B"/>
    <w:rsid w:val="00AF37FB"/>
    <w:rsid w:val="00AF4D6F"/>
    <w:rsid w:val="00AF6705"/>
    <w:rsid w:val="00AF6945"/>
    <w:rsid w:val="00B0059D"/>
    <w:rsid w:val="00B00FCD"/>
    <w:rsid w:val="00B109D6"/>
    <w:rsid w:val="00B14026"/>
    <w:rsid w:val="00B1476B"/>
    <w:rsid w:val="00B15B69"/>
    <w:rsid w:val="00B20E24"/>
    <w:rsid w:val="00B22963"/>
    <w:rsid w:val="00B278E2"/>
    <w:rsid w:val="00B56496"/>
    <w:rsid w:val="00B64630"/>
    <w:rsid w:val="00B670CC"/>
    <w:rsid w:val="00B70580"/>
    <w:rsid w:val="00B77505"/>
    <w:rsid w:val="00B80A51"/>
    <w:rsid w:val="00B83182"/>
    <w:rsid w:val="00B903CC"/>
    <w:rsid w:val="00B92ACE"/>
    <w:rsid w:val="00B96D18"/>
    <w:rsid w:val="00B97372"/>
    <w:rsid w:val="00BB4086"/>
    <w:rsid w:val="00BC0000"/>
    <w:rsid w:val="00BC0F5D"/>
    <w:rsid w:val="00BC4129"/>
    <w:rsid w:val="00BC6E0C"/>
    <w:rsid w:val="00BD1005"/>
    <w:rsid w:val="00BE3C51"/>
    <w:rsid w:val="00BE5259"/>
    <w:rsid w:val="00BE533F"/>
    <w:rsid w:val="00BF49A6"/>
    <w:rsid w:val="00BF4C9C"/>
    <w:rsid w:val="00BF750F"/>
    <w:rsid w:val="00BF7E6C"/>
    <w:rsid w:val="00C074E5"/>
    <w:rsid w:val="00C20571"/>
    <w:rsid w:val="00C20DD3"/>
    <w:rsid w:val="00C22822"/>
    <w:rsid w:val="00C22C16"/>
    <w:rsid w:val="00C22E42"/>
    <w:rsid w:val="00C23C41"/>
    <w:rsid w:val="00C24406"/>
    <w:rsid w:val="00C31A91"/>
    <w:rsid w:val="00C418E7"/>
    <w:rsid w:val="00C50F17"/>
    <w:rsid w:val="00C61FDA"/>
    <w:rsid w:val="00C676B1"/>
    <w:rsid w:val="00C67FE7"/>
    <w:rsid w:val="00C72834"/>
    <w:rsid w:val="00C75241"/>
    <w:rsid w:val="00C91059"/>
    <w:rsid w:val="00C9283C"/>
    <w:rsid w:val="00C93190"/>
    <w:rsid w:val="00C96D56"/>
    <w:rsid w:val="00CA54F3"/>
    <w:rsid w:val="00CB07D6"/>
    <w:rsid w:val="00CB368A"/>
    <w:rsid w:val="00CC3BEC"/>
    <w:rsid w:val="00CF08A8"/>
    <w:rsid w:val="00CF2B4C"/>
    <w:rsid w:val="00D0274A"/>
    <w:rsid w:val="00D0703C"/>
    <w:rsid w:val="00D1345F"/>
    <w:rsid w:val="00D14A96"/>
    <w:rsid w:val="00D14E17"/>
    <w:rsid w:val="00D21337"/>
    <w:rsid w:val="00D262A8"/>
    <w:rsid w:val="00D323FD"/>
    <w:rsid w:val="00D43398"/>
    <w:rsid w:val="00D44DD8"/>
    <w:rsid w:val="00D54B74"/>
    <w:rsid w:val="00D54F02"/>
    <w:rsid w:val="00D55453"/>
    <w:rsid w:val="00D64E28"/>
    <w:rsid w:val="00D73762"/>
    <w:rsid w:val="00D747FC"/>
    <w:rsid w:val="00D76B89"/>
    <w:rsid w:val="00D811E3"/>
    <w:rsid w:val="00D86F2C"/>
    <w:rsid w:val="00D900BD"/>
    <w:rsid w:val="00DA4956"/>
    <w:rsid w:val="00DB5BE8"/>
    <w:rsid w:val="00DC11D0"/>
    <w:rsid w:val="00DC4229"/>
    <w:rsid w:val="00DC6C9D"/>
    <w:rsid w:val="00DD7CAE"/>
    <w:rsid w:val="00DE5739"/>
    <w:rsid w:val="00DE5BD7"/>
    <w:rsid w:val="00DF00C8"/>
    <w:rsid w:val="00DF030C"/>
    <w:rsid w:val="00DF0D3A"/>
    <w:rsid w:val="00DF6BD6"/>
    <w:rsid w:val="00DF77FE"/>
    <w:rsid w:val="00E020AD"/>
    <w:rsid w:val="00E1397D"/>
    <w:rsid w:val="00E1775C"/>
    <w:rsid w:val="00E3080B"/>
    <w:rsid w:val="00E30DDC"/>
    <w:rsid w:val="00E3206E"/>
    <w:rsid w:val="00E41134"/>
    <w:rsid w:val="00E44334"/>
    <w:rsid w:val="00E45EFA"/>
    <w:rsid w:val="00E45FAD"/>
    <w:rsid w:val="00E6765C"/>
    <w:rsid w:val="00E71664"/>
    <w:rsid w:val="00E728DC"/>
    <w:rsid w:val="00EA40CA"/>
    <w:rsid w:val="00EB652B"/>
    <w:rsid w:val="00EB7F9E"/>
    <w:rsid w:val="00EC21B7"/>
    <w:rsid w:val="00EF6073"/>
    <w:rsid w:val="00EF7229"/>
    <w:rsid w:val="00F13616"/>
    <w:rsid w:val="00F14278"/>
    <w:rsid w:val="00F1748E"/>
    <w:rsid w:val="00F20B4F"/>
    <w:rsid w:val="00F27BFF"/>
    <w:rsid w:val="00F27C61"/>
    <w:rsid w:val="00F31DBA"/>
    <w:rsid w:val="00F42006"/>
    <w:rsid w:val="00F446C4"/>
    <w:rsid w:val="00F469B9"/>
    <w:rsid w:val="00F4768F"/>
    <w:rsid w:val="00F54A3F"/>
    <w:rsid w:val="00F57890"/>
    <w:rsid w:val="00F809CE"/>
    <w:rsid w:val="00F90EFE"/>
    <w:rsid w:val="00F93402"/>
    <w:rsid w:val="00F93BDC"/>
    <w:rsid w:val="00FA1743"/>
    <w:rsid w:val="00FA17E2"/>
    <w:rsid w:val="00FB1F92"/>
    <w:rsid w:val="00FB3BCE"/>
    <w:rsid w:val="00FB3FD1"/>
    <w:rsid w:val="00FB7990"/>
    <w:rsid w:val="00FC3F89"/>
    <w:rsid w:val="00FC5EF9"/>
    <w:rsid w:val="00FC7755"/>
    <w:rsid w:val="00FD2E58"/>
    <w:rsid w:val="00FE7E78"/>
    <w:rsid w:val="00FF6A2F"/>
    <w:rsid w:val="00FF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2"/>
    </o:shapelayout>
  </w:shapeDefaults>
  <w:decimalSymbol w:val=","/>
  <w:listSeparator w:val=";"/>
  <w14:docId w14:val="2848F6B1"/>
  <w15:chartTrackingRefBased/>
  <w15:docId w15:val="{49D4EADE-0AEA-48C8-8110-19CF1BCB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E78"/>
    <w:pPr>
      <w:spacing w:line="254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53D"/>
  </w:style>
  <w:style w:type="paragraph" w:styleId="Pieddepage">
    <w:name w:val="footer"/>
    <w:basedOn w:val="Normal"/>
    <w:link w:val="PieddepageCar"/>
    <w:uiPriority w:val="99"/>
    <w:unhideWhenUsed/>
    <w:rsid w:val="006115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53D"/>
  </w:style>
  <w:style w:type="character" w:styleId="Accentuationintense">
    <w:name w:val="Intense Emphasis"/>
    <w:basedOn w:val="Policepardfaut"/>
    <w:uiPriority w:val="21"/>
    <w:qFormat/>
    <w:rsid w:val="0061153D"/>
    <w:rPr>
      <w:i/>
      <w:iCs/>
      <w:color w:val="5B9BD5" w:themeColor="accent1"/>
    </w:rPr>
  </w:style>
  <w:style w:type="character" w:styleId="lev">
    <w:name w:val="Strong"/>
    <w:basedOn w:val="Policepardfaut"/>
    <w:uiPriority w:val="22"/>
    <w:qFormat/>
    <w:rsid w:val="0061153D"/>
    <w:rPr>
      <w:b/>
      <w:bCs/>
    </w:rPr>
  </w:style>
  <w:style w:type="paragraph" w:styleId="NormalWeb">
    <w:name w:val="Normal (Web)"/>
    <w:basedOn w:val="Normal"/>
    <w:uiPriority w:val="99"/>
    <w:unhideWhenUsed/>
    <w:rsid w:val="00D43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43398"/>
  </w:style>
  <w:style w:type="paragraph" w:styleId="Paragraphedeliste">
    <w:name w:val="List Paragraph"/>
    <w:basedOn w:val="Normal"/>
    <w:uiPriority w:val="34"/>
    <w:qFormat/>
    <w:rsid w:val="002E539C"/>
    <w:pPr>
      <w:spacing w:line="256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BE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7D34EC"/>
  </w:style>
  <w:style w:type="paragraph" w:styleId="Textedebulles">
    <w:name w:val="Balloon Text"/>
    <w:basedOn w:val="Normal"/>
    <w:link w:val="TextedebullesCar"/>
    <w:uiPriority w:val="99"/>
    <w:semiHidden/>
    <w:unhideWhenUsed/>
    <w:rsid w:val="00267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EE6"/>
    <w:rPr>
      <w:rFonts w:ascii="Segoe UI" w:hAnsi="Segoe UI" w:cs="Segoe UI"/>
      <w:sz w:val="18"/>
      <w:szCs w:val="18"/>
    </w:rPr>
  </w:style>
  <w:style w:type="paragraph" w:customStyle="1" w:styleId="wysiwyg">
    <w:name w:val="wysiwyg"/>
    <w:basedOn w:val="Normal"/>
    <w:rsid w:val="0095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5164E"/>
    <w:rPr>
      <w:i/>
      <w:iCs/>
    </w:rPr>
  </w:style>
  <w:style w:type="character" w:customStyle="1" w:styleId="grey">
    <w:name w:val="grey"/>
    <w:basedOn w:val="Policepardfaut"/>
    <w:rsid w:val="0095164E"/>
  </w:style>
  <w:style w:type="paragraph" w:styleId="Corpsdetexte">
    <w:name w:val="Body Text"/>
    <w:basedOn w:val="Normal"/>
    <w:link w:val="CorpsdetexteCar"/>
    <w:semiHidden/>
    <w:rsid w:val="00AB442F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AB442F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420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0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frontenay-rohan-rohan.fr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ssier%20fabienne\Documents\Modeles%20de%20documents\Di&#233;t'&#233;quilibre%20.%20Feuillet%20correspondance%20V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Diét’équilibre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92EEE6-301A-412C-8AF9-05506755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Diét'équilibre . Feuillet correspondance V2.dotx</Template>
  <TotalTime>4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Conseils perso (17)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Conseils perso (17)</dc:title>
  <dc:subject/>
  <dc:creator>FABIENNE JOLY</dc:creator>
  <cp:keywords/>
  <dc:description/>
  <cp:lastModifiedBy>Nathalie Richard</cp:lastModifiedBy>
  <cp:revision>3</cp:revision>
  <cp:lastPrinted>2025-04-17T07:13:00Z</cp:lastPrinted>
  <dcterms:created xsi:type="dcterms:W3CDTF">2025-04-17T07:04:00Z</dcterms:created>
  <dcterms:modified xsi:type="dcterms:W3CDTF">2025-04-17T07:13:00Z</dcterms:modified>
</cp:coreProperties>
</file>