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026651" w:rsidRPr="00355D7A" w14:paraId="71D01F5D" w14:textId="77777777" w:rsidTr="00F309CB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996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46608B6F" w14:textId="77777777" w:rsidR="00026651" w:rsidRPr="0009325F" w:rsidRDefault="00026651" w:rsidP="00F309C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9325F"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00D20728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1469373E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2378F15C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780DAA" w:rsidRPr="00343B08" w14:paraId="1B55141B" w14:textId="77777777" w:rsidTr="00461CF1">
        <w:trPr>
          <w:trHeight w:val="29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82937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                                  [02]</w:t>
            </w:r>
          </w:p>
          <w:p w14:paraId="78721192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Salade printanière </w:t>
            </w:r>
            <w:r w:rsidR="00B857C6">
              <w:rPr>
                <w:rFonts w:ascii="Comic Sans MS" w:hAnsi="Comic Sans MS"/>
                <w:sz w:val="20"/>
              </w:rPr>
              <w:pict w14:anchorId="63F335F4">
                <v:shape id="_x0000_i1025" type="#_x0000_t75" style="width:9.75pt;height:8.25pt">
                  <v:imagedata r:id="rId9" o:title="Symbole"/>
                </v:shape>
              </w:pict>
            </w:r>
          </w:p>
          <w:p w14:paraId="1BD9AB8C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Hachi Parmentier </w:t>
            </w:r>
            <w:r w:rsidR="00B857C6">
              <w:rPr>
                <w:rFonts w:ascii="Comic Sans MS" w:hAnsi="Comic Sans MS"/>
                <w:sz w:val="20"/>
              </w:rPr>
              <w:pict w14:anchorId="0469D0A6">
                <v:shape id="_x0000_i1026" type="#_x0000_t75" style="width:9.75pt;height:8.25pt">
                  <v:imagedata r:id="rId9" o:title="Symbole"/>
                </v:shape>
              </w:pict>
            </w:r>
          </w:p>
          <w:p w14:paraId="0896E3BE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Salade verte </w:t>
            </w:r>
            <w:r w:rsidR="00B857C6">
              <w:rPr>
                <w:rFonts w:ascii="Comic Sans MS" w:hAnsi="Comic Sans MS"/>
                <w:sz w:val="20"/>
              </w:rPr>
              <w:pict w14:anchorId="6A761F35">
                <v:shape id="_x0000_i1027" type="#_x0000_t75" style="width:9.75pt;height:8.25pt">
                  <v:imagedata r:id="rId9" o:title="Symbole"/>
                </v:shape>
              </w:pict>
            </w:r>
          </w:p>
          <w:p w14:paraId="1FABA73F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Beaufort</w:t>
            </w:r>
          </w:p>
          <w:p w14:paraId="065A0EE3" w14:textId="173BF0B5" w:rsidR="00780DAA" w:rsidRPr="00780DAA" w:rsidRDefault="00780DAA" w:rsidP="00780DAA">
            <w:pPr>
              <w:rPr>
                <w:rFonts w:ascii="Comic Sans MS" w:hAnsi="Comic Sans MS"/>
                <w:sz w:val="20"/>
                <w:szCs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5323A6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                                  [03]</w:t>
            </w:r>
          </w:p>
          <w:p w14:paraId="108B3B20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Macédoine vinaigrette </w:t>
            </w:r>
            <w:r w:rsidR="00B857C6">
              <w:rPr>
                <w:rFonts w:ascii="Comic Sans MS" w:hAnsi="Comic Sans MS"/>
                <w:sz w:val="20"/>
              </w:rPr>
              <w:pict w14:anchorId="718E1AE7">
                <v:shape id="_x0000_i1028" type="#_x0000_t75" style="width:6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4867E75C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Joue de porc fermier </w:t>
            </w:r>
            <w:r w:rsidR="00B857C6">
              <w:rPr>
                <w:rFonts w:ascii="Comic Sans MS" w:hAnsi="Comic Sans MS"/>
                <w:sz w:val="20"/>
              </w:rPr>
              <w:pict w14:anchorId="73AB173C">
                <v:shape id="_x0000_i1029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5523871F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Riz &amp; Légumes confits </w:t>
            </w:r>
            <w:r w:rsidR="00B857C6">
              <w:rPr>
                <w:rFonts w:ascii="Comic Sans MS" w:hAnsi="Comic Sans MS"/>
                <w:sz w:val="20"/>
              </w:rPr>
              <w:pict w14:anchorId="05A75ACD">
                <v:shape id="_x0000_i1030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4F03A659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Yaourt bio nature</w:t>
            </w:r>
          </w:p>
          <w:p w14:paraId="5A11885C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Fruit</w:t>
            </w:r>
          </w:p>
          <w:p w14:paraId="2ACEF113" w14:textId="6DA91E11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  </w:t>
            </w:r>
          </w:p>
        </w:tc>
        <w:tc>
          <w:tcPr>
            <w:tcW w:w="3108" w:type="dxa"/>
            <w:shd w:val="clear" w:color="auto" w:fill="FFFFFF" w:themeFill="background1"/>
          </w:tcPr>
          <w:p w14:paraId="313A7FC1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</w:t>
            </w:r>
            <w:r w:rsidRPr="00780DAA">
              <w:rPr>
                <w:rFonts w:ascii="Comic Sans MS" w:hAnsi="Comic Sans MS"/>
                <w:sz w:val="20"/>
              </w:rPr>
              <w:t xml:space="preserve">  [04]</w:t>
            </w:r>
          </w:p>
          <w:p w14:paraId="2C43CFEE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Laitue fromagère  </w:t>
            </w:r>
            <w:r w:rsidR="00B857C6">
              <w:rPr>
                <w:rFonts w:ascii="Comic Sans MS" w:hAnsi="Comic Sans MS"/>
                <w:sz w:val="20"/>
              </w:rPr>
              <w:pict w14:anchorId="0BF35A8E">
                <v:shape id="_x0000_i1031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408C9582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Cordon bleu maison </w: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B857C6">
              <w:rPr>
                <w:rFonts w:ascii="Comic Sans MS" w:hAnsi="Comic Sans MS"/>
                <w:sz w:val="20"/>
              </w:rPr>
              <w:pict w14:anchorId="11E5AE1D">
                <v:shape id="_x0000_i1032" type="#_x0000_t75" style="width:9.75pt;height:8.25pt">
                  <v:imagedata r:id="rId9" o:title="Symbole"/>
                </v:shape>
              </w:pict>
            </w:r>
          </w:p>
          <w:p w14:paraId="6C5070F8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Haricots verts persillés </w:t>
            </w:r>
            <w:r w:rsidR="00B857C6">
              <w:rPr>
                <w:rFonts w:ascii="Comic Sans MS" w:hAnsi="Comic Sans MS"/>
                <w:sz w:val="20"/>
              </w:rPr>
              <w:pict w14:anchorId="33554EAD">
                <v:shape id="_x0000_i1033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650AC4A4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0000"/>
                <w:sz w:val="20"/>
              </w:rPr>
              <w:t>Camembert</w:t>
            </w:r>
          </w:p>
          <w:p w14:paraId="7221F879" w14:textId="6926ACCE" w:rsidR="00780DAA" w:rsidRPr="00780DAA" w:rsidRDefault="00780DAA" w:rsidP="00780DAA">
            <w:pPr>
              <w:rPr>
                <w:rFonts w:ascii="Comic Sans MS" w:hAnsi="Comic Sans MS"/>
                <w:color w:val="4F6228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Chou à la crème </w:t>
            </w:r>
            <w:r w:rsidR="00B857C6">
              <w:rPr>
                <w:rFonts w:ascii="Comic Sans MS" w:hAnsi="Comic Sans MS"/>
                <w:sz w:val="20"/>
              </w:rPr>
              <w:pict w14:anchorId="6AB808E7">
                <v:shape id="_x0000_i1034" type="#_x0000_t75" style="width:9.75pt;height:8.25pt">
                  <v:imagedata r:id="rId9" o:title="Symbole"/>
                </v:shape>
              </w:pict>
            </w:r>
          </w:p>
        </w:tc>
        <w:tc>
          <w:tcPr>
            <w:tcW w:w="3108" w:type="dxa"/>
            <w:shd w:val="clear" w:color="auto" w:fill="auto"/>
          </w:tcPr>
          <w:p w14:paraId="5E300424" w14:textId="77777777" w:rsidR="00780DAA" w:rsidRPr="00780DAA" w:rsidRDefault="00780DAA" w:rsidP="00780DAA">
            <w:pPr>
              <w:jc w:val="center"/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                                   [05]</w:t>
            </w:r>
          </w:p>
          <w:p w14:paraId="731BB2D7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Taboulé </w:t>
            </w:r>
            <w:r w:rsidR="00B857C6">
              <w:rPr>
                <w:rFonts w:ascii="Comic Sans MS" w:hAnsi="Comic Sans MS"/>
                <w:sz w:val="20"/>
              </w:rPr>
              <w:pict w14:anchorId="69F92844">
                <v:shape id="_x0000_i1035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08A8D32D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Poisson du marché</w:t>
            </w:r>
          </w:p>
          <w:p w14:paraId="4FBA1C92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Purée de courgettes </w:t>
            </w:r>
            <w:r w:rsidR="00B857C6">
              <w:rPr>
                <w:rFonts w:ascii="Comic Sans MS" w:hAnsi="Comic Sans MS"/>
                <w:sz w:val="20"/>
              </w:rPr>
              <w:pict w14:anchorId="168A9983">
                <v:shape id="_x0000_i1036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31E6E1DC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Cantal</w:t>
            </w:r>
          </w:p>
          <w:p w14:paraId="01738014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Fruit</w:t>
            </w:r>
          </w:p>
          <w:p w14:paraId="418143A9" w14:textId="470539DC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</w: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</w:tc>
        <w:tc>
          <w:tcPr>
            <w:tcW w:w="3108" w:type="dxa"/>
            <w:shd w:val="clear" w:color="auto" w:fill="auto"/>
          </w:tcPr>
          <w:p w14:paraId="00223A0B" w14:textId="476284DF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 xml:space="preserve">         </w:t>
            </w:r>
            <w:r w:rsidRPr="0095715E">
              <w:rPr>
                <w:rFonts w:ascii="Comic Sans MS" w:hAnsi="Comic Sans MS"/>
                <w:color w:val="FF9900"/>
                <w:sz w:val="20"/>
              </w:rPr>
              <w:t>Alternati</w:t>
            </w:r>
            <w:r>
              <w:rPr>
                <w:rFonts w:ascii="Comic Sans MS" w:hAnsi="Comic Sans MS"/>
                <w:color w:val="FF9900"/>
                <w:sz w:val="20"/>
              </w:rPr>
              <w:t>f</w:t>
            </w:r>
            <w:r w:rsidRPr="00780DAA">
              <w:rPr>
                <w:rFonts w:ascii="Comic Sans MS" w:hAnsi="Comic Sans MS"/>
                <w:sz w:val="20"/>
              </w:rPr>
              <w:t xml:space="preserve">            </w:t>
            </w:r>
            <w:proofErr w:type="gramStart"/>
            <w:r w:rsidRPr="00780DAA">
              <w:rPr>
                <w:rFonts w:ascii="Comic Sans MS" w:hAnsi="Comic Sans MS"/>
                <w:sz w:val="20"/>
              </w:rPr>
              <w:t xml:space="preserve">   [</w:t>
            </w:r>
            <w:proofErr w:type="gramEnd"/>
            <w:r w:rsidRPr="00780DAA">
              <w:rPr>
                <w:rFonts w:ascii="Comic Sans MS" w:hAnsi="Comic Sans MS"/>
                <w:sz w:val="20"/>
              </w:rPr>
              <w:t>06]</w:t>
            </w:r>
          </w:p>
          <w:p w14:paraId="3C1962EE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Carottes râpées </w:t>
            </w:r>
            <w:r w:rsidR="00B857C6">
              <w:rPr>
                <w:rFonts w:ascii="Comic Sans MS" w:hAnsi="Comic Sans MS"/>
                <w:color w:val="000000"/>
                <w:sz w:val="20"/>
              </w:rPr>
              <w:pict w14:anchorId="6D430121">
                <v:shape id="_x0000_i1037" type="#_x0000_t75" style="width:9pt;height:9pt">
                  <v:imagedata r:id="rId9" o:title="Symbole"/>
                </v:shape>
              </w:pict>
            </w:r>
          </w:p>
          <w:p w14:paraId="34F52160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Lasagnes végétales </w: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B857C6">
              <w:rPr>
                <w:rFonts w:ascii="Comic Sans MS" w:hAnsi="Comic Sans MS"/>
                <w:sz w:val="20"/>
              </w:rPr>
              <w:pict w14:anchorId="3E8F38CA">
                <v:shape id="_x0000_i1038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3B0E2ABB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0000"/>
                <w:sz w:val="20"/>
              </w:rPr>
              <w:t>Délice de l’escargot</w:t>
            </w:r>
          </w:p>
          <w:p w14:paraId="298A0D05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Fromage blanc fermier</w:t>
            </w:r>
          </w:p>
          <w:p w14:paraId="30223E6D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Pêche melba </w:t>
            </w:r>
            <w:r w:rsidR="00B857C6">
              <w:rPr>
                <w:rFonts w:ascii="Comic Sans MS" w:hAnsi="Comic Sans MS"/>
                <w:sz w:val="20"/>
              </w:rPr>
              <w:pict w14:anchorId="17826325">
                <v:shape id="_x0000_i1039" type="#_x0000_t75" style="width:9.75pt;height:8.25pt">
                  <v:imagedata r:id="rId9" o:title="Symbole"/>
                </v:shape>
              </w:pict>
            </w:r>
          </w:p>
          <w:p w14:paraId="3B392BE0" w14:textId="2E898869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</w:p>
        </w:tc>
      </w:tr>
      <w:tr w:rsidR="00780DAA" w:rsidRPr="00355D7A" w14:paraId="18D9FC2B" w14:textId="77777777" w:rsidTr="00461CF1">
        <w:trPr>
          <w:trHeight w:val="2838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1CC4E" w14:textId="77777777" w:rsidR="00780DAA" w:rsidRPr="00780DAA" w:rsidRDefault="00780DAA" w:rsidP="00780DAA">
            <w:pPr>
              <w:jc w:val="right"/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[09]</w:t>
            </w:r>
          </w:p>
          <w:p w14:paraId="1D678223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26F83C3A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</w:p>
          <w:p w14:paraId="1C2B49CD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       </w:t>
            </w:r>
            <w:r w:rsidRPr="00780DAA">
              <w:rPr>
                <w:rFonts w:ascii="Comic Sans MS" w:hAnsi="Comic Sans MS"/>
                <w:sz w:val="36"/>
                <w:szCs w:val="36"/>
              </w:rPr>
              <w:t>Férié</w:t>
            </w:r>
          </w:p>
          <w:p w14:paraId="5BB34D93" w14:textId="2CC1AB9F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C7A9F6" w14:textId="77777777" w:rsidR="00780DAA" w:rsidRPr="00780DAA" w:rsidRDefault="00780DAA" w:rsidP="00780DAA">
            <w:pPr>
              <w:jc w:val="right"/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[10]</w:t>
            </w:r>
          </w:p>
          <w:p w14:paraId="40CFE3DC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Betteraves vinaigrette</w:t>
            </w:r>
            <w:r w:rsidRPr="00780DAA"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="00B857C6">
              <w:rPr>
                <w:rFonts w:ascii="Comic Sans MS" w:hAnsi="Comic Sans MS"/>
                <w:sz w:val="20"/>
              </w:rPr>
              <w:pict w14:anchorId="75BA6BF2">
                <v:shape id="_x0000_i1040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0265502F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Rôti de Veau</w: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sauce tomate </w:t>
            </w:r>
            <w:r w:rsidR="00B857C6">
              <w:rPr>
                <w:rFonts w:ascii="Comic Sans MS" w:hAnsi="Comic Sans MS"/>
                <w:sz w:val="20"/>
              </w:rPr>
              <w:pict w14:anchorId="0BCC22AC">
                <v:shape id="_x0000_i1041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03C1DCB7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Penne bio  </w:t>
            </w:r>
            <w:r w:rsidR="00B857C6">
              <w:rPr>
                <w:rFonts w:ascii="Comic Sans MS" w:hAnsi="Comic Sans MS"/>
                <w:color w:val="00B050"/>
                <w:sz w:val="20"/>
              </w:rPr>
              <w:pict w14:anchorId="315AC86C">
                <v:shape id="_x0000_i1042" type="#_x0000_t75" style="width:8.25pt;height:8.25pt">
                  <v:imagedata r:id="rId9" o:title="Symbole - Copie"/>
                </v:shape>
              </w:pict>
            </w:r>
          </w:p>
          <w:p w14:paraId="3F3D1074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Parmesan</w:t>
            </w:r>
          </w:p>
          <w:p w14:paraId="3348D3E5" w14:textId="24AD16E9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44BF6F97" w14:textId="77777777" w:rsidR="00780DAA" w:rsidRPr="00780DAA" w:rsidRDefault="00780DAA" w:rsidP="00780DAA">
            <w:pPr>
              <w:jc w:val="right"/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[11]</w:t>
            </w:r>
          </w:p>
          <w:p w14:paraId="7F28C932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Friand à la saucisse </w:t>
            </w:r>
            <w:r w:rsidR="00B857C6">
              <w:rPr>
                <w:rFonts w:ascii="Comic Sans MS" w:hAnsi="Comic Sans MS"/>
                <w:sz w:val="20"/>
              </w:rPr>
              <w:pict w14:anchorId="112EC6CD">
                <v:shape id="_x0000_i1043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5ABB7F18" w14:textId="068FB035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Steak </w:t>
            </w:r>
            <w:r w:rsidR="00B857C6" w:rsidRPr="00780DAA">
              <w:rPr>
                <w:rFonts w:ascii="Comic Sans MS" w:hAnsi="Comic Sans MS"/>
                <w:color w:val="00B050"/>
                <w:sz w:val="20"/>
              </w:rPr>
              <w:t>haché</w: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bio </w:t>
            </w:r>
            <w:r w:rsidR="00B857C6">
              <w:rPr>
                <w:rFonts w:ascii="Comic Sans MS" w:hAnsi="Comic Sans MS"/>
                <w:sz w:val="20"/>
              </w:rPr>
              <w:pict w14:anchorId="4A8D5B5F">
                <v:shape id="_x0000_i1044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6607A657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  <w:lang w:val="en-US"/>
              </w:rPr>
            </w:pPr>
            <w:r w:rsidRPr="00780DAA">
              <w:rPr>
                <w:rFonts w:ascii="Comic Sans MS" w:hAnsi="Comic Sans MS"/>
                <w:color w:val="00B050"/>
                <w:sz w:val="20"/>
                <w:lang w:val="en-US"/>
              </w:rPr>
              <w:t xml:space="preserve">Broccolis </w:t>
            </w:r>
            <w:r w:rsidR="00B857C6">
              <w:rPr>
                <w:rFonts w:ascii="Comic Sans MS" w:hAnsi="Comic Sans MS"/>
                <w:sz w:val="20"/>
              </w:rPr>
              <w:pict w14:anchorId="2BF72E7E">
                <v:shape id="_x0000_i1045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4E8543A7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  <w:lang w:val="en-US"/>
              </w:rPr>
            </w:pPr>
            <w:r w:rsidRPr="00780DAA">
              <w:rPr>
                <w:rFonts w:ascii="Comic Sans MS" w:hAnsi="Comic Sans MS"/>
                <w:sz w:val="20"/>
                <w:lang w:val="en-US"/>
              </w:rPr>
              <w:t>Cheddar</w:t>
            </w:r>
          </w:p>
          <w:p w14:paraId="698134A8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  <w:lang w:val="en-US"/>
              </w:rPr>
            </w:pPr>
            <w:r w:rsidRPr="00780DAA">
              <w:rPr>
                <w:rFonts w:ascii="Comic Sans MS" w:hAnsi="Comic Sans MS"/>
                <w:color w:val="00B050"/>
                <w:sz w:val="20"/>
                <w:lang w:val="en-US"/>
              </w:rPr>
              <w:t>Fruit</w:t>
            </w:r>
          </w:p>
          <w:p w14:paraId="1CCE0CD1" w14:textId="77777777" w:rsidR="00780DAA" w:rsidRPr="00780DAA" w:rsidRDefault="00780DAA" w:rsidP="00780DAA">
            <w:pPr>
              <w:rPr>
                <w:rFonts w:ascii="Comic Sans MS" w:hAnsi="Comic Sans MS"/>
                <w:sz w:val="20"/>
                <w:lang w:val="en-US"/>
              </w:rPr>
            </w:pPr>
            <w:r w:rsidRPr="00780DAA">
              <w:rPr>
                <w:rFonts w:ascii="Comic Sans MS" w:hAnsi="Comic Sans MS"/>
                <w:sz w:val="20"/>
                <w:lang w:val="en-US"/>
              </w:rPr>
              <w:t xml:space="preserve"> </w:t>
            </w:r>
          </w:p>
          <w:p w14:paraId="1A664F2B" w14:textId="1F54BEF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50572E11" w14:textId="15FE50C9" w:rsidR="00780DAA" w:rsidRPr="00780DAA" w:rsidRDefault="00780DAA" w:rsidP="00780DAA">
            <w:pPr>
              <w:jc w:val="right"/>
              <w:rPr>
                <w:rFonts w:ascii="Comic Sans MS" w:hAnsi="Comic Sans MS"/>
                <w:sz w:val="20"/>
              </w:rPr>
            </w:pPr>
            <w:r w:rsidRPr="0095715E">
              <w:rPr>
                <w:rFonts w:ascii="Comic Sans MS" w:hAnsi="Comic Sans MS"/>
                <w:color w:val="FF9900"/>
                <w:sz w:val="20"/>
              </w:rPr>
              <w:t>Alternati</w:t>
            </w:r>
            <w:r>
              <w:rPr>
                <w:rFonts w:ascii="Comic Sans MS" w:hAnsi="Comic Sans MS"/>
                <w:color w:val="FF9900"/>
                <w:sz w:val="20"/>
              </w:rPr>
              <w:t>f</w:t>
            </w:r>
            <w:r w:rsidRPr="00780DAA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 xml:space="preserve">       </w:t>
            </w:r>
            <w:proofErr w:type="gramStart"/>
            <w:r>
              <w:rPr>
                <w:rFonts w:ascii="Comic Sans MS" w:hAnsi="Comic Sans MS"/>
                <w:sz w:val="20"/>
              </w:rPr>
              <w:t xml:space="preserve">   </w:t>
            </w:r>
            <w:r w:rsidRPr="00780DAA">
              <w:rPr>
                <w:rFonts w:ascii="Comic Sans MS" w:hAnsi="Comic Sans MS"/>
                <w:sz w:val="20"/>
              </w:rPr>
              <w:t>[</w:t>
            </w:r>
            <w:proofErr w:type="gramEnd"/>
            <w:r w:rsidRPr="00780DAA">
              <w:rPr>
                <w:rFonts w:ascii="Comic Sans MS" w:hAnsi="Comic Sans MS"/>
                <w:sz w:val="20"/>
              </w:rPr>
              <w:t>12]</w:t>
            </w:r>
          </w:p>
          <w:p w14:paraId="3B8F20BC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Concombre sauce blanche </w:t>
            </w:r>
            <w:r w:rsidR="00B857C6">
              <w:rPr>
                <w:rFonts w:ascii="Comic Sans MS" w:hAnsi="Comic Sans MS"/>
                <w:sz w:val="20"/>
              </w:rPr>
              <w:pict w14:anchorId="33E2F96F">
                <v:shape id="_x0000_i1046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7CE7AEF9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Œufs cocottes </w:t>
            </w:r>
            <w:r w:rsidR="00B857C6">
              <w:rPr>
                <w:rFonts w:ascii="Comic Sans MS" w:hAnsi="Comic Sans MS"/>
                <w:sz w:val="20"/>
              </w:rPr>
              <w:pict w14:anchorId="2587F5D0">
                <v:shape id="_x0000_i1047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5F308F20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Epinards à la crème </w:t>
            </w:r>
            <w:r w:rsidR="00B857C6">
              <w:rPr>
                <w:rFonts w:ascii="Comic Sans MS" w:hAnsi="Comic Sans MS"/>
                <w:sz w:val="20"/>
              </w:rPr>
              <w:pict w14:anchorId="6BEDE1E9">
                <v:shape id="_x0000_i1048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64EFA473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Pyrénées</w:t>
            </w:r>
          </w:p>
          <w:p w14:paraId="17F4706E" w14:textId="5884CA36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Gâteau de semoule </w:t>
            </w:r>
            <w:r w:rsidR="00B857C6">
              <w:rPr>
                <w:rFonts w:ascii="Comic Sans MS" w:hAnsi="Comic Sans MS"/>
                <w:sz w:val="20"/>
              </w:rPr>
              <w:pict w14:anchorId="20008E13">
                <v:shape id="_x0000_i1049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</w:tc>
        <w:tc>
          <w:tcPr>
            <w:tcW w:w="3108" w:type="dxa"/>
            <w:shd w:val="clear" w:color="auto" w:fill="auto"/>
          </w:tcPr>
          <w:p w14:paraId="29E4B495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                                   [13]</w:t>
            </w:r>
          </w:p>
          <w:p w14:paraId="45F07BDD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Pastèque  </w:t>
            </w:r>
            <w:r w:rsidR="00B857C6">
              <w:rPr>
                <w:rFonts w:ascii="Comic Sans MS" w:hAnsi="Comic Sans MS"/>
                <w:sz w:val="20"/>
              </w:rPr>
              <w:pict w14:anchorId="4BBF4E5E">
                <v:shape id="_x0000_i1050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35CCAEEB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Poisson du marché </w:t>
            </w:r>
            <w:r w:rsidR="00B857C6">
              <w:rPr>
                <w:rFonts w:ascii="Comic Sans MS" w:hAnsi="Comic Sans MS"/>
                <w:sz w:val="20"/>
              </w:rPr>
              <w:pict w14:anchorId="052E43E5">
                <v:shape id="_x0000_i1051" type="#_x0000_t75" style="width:9.75pt;height:8.25pt">
                  <v:imagedata r:id="rId9" o:title="Symbole"/>
                </v:shape>
              </w:pict>
            </w:r>
          </w:p>
          <w:p w14:paraId="085F3ADA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Pomme vapeur / </w:t>
            </w:r>
            <w:r w:rsidRPr="00780DAA">
              <w:rPr>
                <w:rFonts w:ascii="Comic Sans MS" w:hAnsi="Comic Sans MS"/>
                <w:sz w:val="20"/>
              </w:rPr>
              <w:t xml:space="preserve">piperade </w:t>
            </w:r>
            <w:r w:rsidR="00B857C6">
              <w:rPr>
                <w:rFonts w:ascii="Comic Sans MS" w:hAnsi="Comic Sans MS"/>
                <w:sz w:val="20"/>
              </w:rPr>
              <w:pict w14:anchorId="5AEF5034">
                <v:shape id="_x0000_i1052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486169A1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Comté</w:t>
            </w:r>
          </w:p>
          <w:p w14:paraId="6E178F1B" w14:textId="5C1E1450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Poire au sirop </w:t>
            </w:r>
          </w:p>
        </w:tc>
      </w:tr>
    </w:tbl>
    <w:p w14:paraId="7DABACBF" w14:textId="77777777" w:rsidR="00026651" w:rsidRDefault="00026651" w:rsidP="00026651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57836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3E0F2541" w14:textId="77152BCE" w:rsidR="00026651" w:rsidRPr="00AF2833" w:rsidRDefault="00026651" w:rsidP="00461CF1">
      <w:pPr>
        <w:pStyle w:val="Corpsdetexte"/>
        <w:numPr>
          <w:ilvl w:val="0"/>
          <w:numId w:val="17"/>
        </w:numPr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050BE8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</w:t>
      </w:r>
      <w:r>
        <w:rPr>
          <w:rFonts w:ascii="Comic Sans MS" w:hAnsi="Comic Sans MS"/>
          <w:b/>
          <w:color w:val="00B050"/>
          <w:sz w:val="24"/>
          <w:szCs w:val="24"/>
        </w:rPr>
        <w:t>p</w:t>
      </w:r>
      <w:r w:rsidRPr="00050BE8">
        <w:rPr>
          <w:rFonts w:ascii="Comic Sans MS" w:hAnsi="Comic Sans MS"/>
          <w:b/>
          <w:color w:val="00B050"/>
          <w:sz w:val="24"/>
          <w:szCs w:val="24"/>
        </w:rPr>
        <w:t>roduits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Pr="00AF2833">
        <w:rPr>
          <w:rFonts w:ascii="Comic Sans MS" w:hAnsi="Comic Sans MS"/>
          <w:b/>
          <w:color w:val="00B050"/>
          <w:sz w:val="24"/>
          <w:szCs w:val="24"/>
        </w:rPr>
        <w:t xml:space="preserve">selon les exigences de la loi </w:t>
      </w:r>
      <w:proofErr w:type="spellStart"/>
      <w:r w:rsidRPr="00AF2833">
        <w:rPr>
          <w:rFonts w:ascii="Comic Sans MS" w:hAnsi="Comic Sans MS"/>
          <w:b/>
          <w:color w:val="00B050"/>
          <w:sz w:val="24"/>
          <w:szCs w:val="24"/>
        </w:rPr>
        <w:t>Egalim</w:t>
      </w:r>
      <w:proofErr w:type="spellEnd"/>
      <w:r w:rsidRPr="00AF2833">
        <w:rPr>
          <w:rFonts w:ascii="Comic Sans MS" w:hAnsi="Comic Sans MS"/>
          <w:b/>
          <w:color w:val="00B050"/>
          <w:sz w:val="24"/>
          <w:szCs w:val="24"/>
        </w:rPr>
        <w:t xml:space="preserve"> et/ou BIO</w:t>
      </w:r>
    </w:p>
    <w:p w14:paraId="661510D8" w14:textId="66745497" w:rsidR="00026651" w:rsidRPr="00050BE8" w:rsidRDefault="00026651" w:rsidP="00461CF1">
      <w:pPr>
        <w:pStyle w:val="Corpsdetexte"/>
        <w:numPr>
          <w:ilvl w:val="3"/>
          <w:numId w:val="17"/>
        </w:numPr>
        <w:jc w:val="center"/>
        <w:rPr>
          <w:rFonts w:ascii="Comic Sans MS" w:hAnsi="Comic Sans MS"/>
          <w:b/>
          <w:sz w:val="24"/>
          <w:szCs w:val="24"/>
        </w:rPr>
      </w:pPr>
      <w:r w:rsidRPr="00050BE8">
        <w:rPr>
          <w:rFonts w:ascii="Comic Sans MS" w:hAnsi="Comic Sans MS"/>
          <w:b/>
          <w:sz w:val="24"/>
          <w:szCs w:val="24"/>
        </w:rPr>
        <w:t>Toutes nos viandes</w:t>
      </w:r>
      <w:r w:rsidR="00EB652B">
        <w:rPr>
          <w:rFonts w:ascii="Comic Sans MS" w:hAnsi="Comic Sans MS"/>
          <w:b/>
          <w:sz w:val="24"/>
          <w:szCs w:val="24"/>
        </w:rPr>
        <w:t xml:space="preserve"> </w:t>
      </w:r>
      <w:r w:rsidRPr="00050BE8">
        <w:rPr>
          <w:rFonts w:ascii="Comic Sans MS" w:hAnsi="Comic Sans MS"/>
          <w:b/>
          <w:sz w:val="24"/>
          <w:szCs w:val="24"/>
        </w:rPr>
        <w:t>sont d’origine française</w:t>
      </w:r>
    </w:p>
    <w:p w14:paraId="29D9A3A9" w14:textId="24A222B5" w:rsidR="00461CF1" w:rsidRPr="00780DAA" w:rsidRDefault="00026651" w:rsidP="00780DAA">
      <w:pPr>
        <w:numPr>
          <w:ilvl w:val="0"/>
          <w:numId w:val="17"/>
        </w:numPr>
        <w:spacing w:after="0" w:line="240" w:lineRule="auto"/>
        <w:jc w:val="center"/>
        <w:rPr>
          <w:sz w:val="24"/>
          <w:szCs w:val="24"/>
        </w:rPr>
      </w:pPr>
      <w:r w:rsidRPr="00050BE8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050BE8">
        <w:rPr>
          <w:rFonts w:ascii="Comic Sans MS" w:hAnsi="Comic Sans MS"/>
          <w:b/>
          <w:sz w:val="24"/>
          <w:szCs w:val="24"/>
        </w:rPr>
        <w:t xml:space="preserve"> : </w:t>
      </w:r>
      <w:hyperlink r:id="rId10" w:tgtFrame="_blank" w:history="1">
        <w:r w:rsidRPr="005A326B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sectPr w:rsidR="00461CF1" w:rsidRPr="00780DAA" w:rsidSect="000A0670">
      <w:headerReference w:type="default" r:id="rId11"/>
      <w:footerReference w:type="default" r:id="rId12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9B854" w14:textId="77777777" w:rsidR="009E183F" w:rsidRDefault="009E183F" w:rsidP="0061153D">
      <w:pPr>
        <w:spacing w:after="0" w:line="240" w:lineRule="auto"/>
      </w:pPr>
      <w:r>
        <w:separator/>
      </w:r>
    </w:p>
  </w:endnote>
  <w:endnote w:type="continuationSeparator" w:id="0">
    <w:p w14:paraId="075AEEA3" w14:textId="77777777" w:rsidR="009E183F" w:rsidRDefault="009E183F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2E91" w14:textId="77777777" w:rsidR="009E183F" w:rsidRDefault="009E183F" w:rsidP="0061153D">
      <w:pPr>
        <w:spacing w:after="0" w:line="240" w:lineRule="auto"/>
      </w:pPr>
      <w:r>
        <w:separator/>
      </w:r>
    </w:p>
  </w:footnote>
  <w:footnote w:type="continuationSeparator" w:id="0">
    <w:p w14:paraId="24525BC3" w14:textId="77777777" w:rsidR="009E183F" w:rsidRDefault="009E183F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638F978C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>u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>0</w:t>
          </w:r>
          <w:r w:rsidR="00780DAA">
            <w:rPr>
              <w:rFonts w:ascii="Arial Black" w:hAnsi="Arial Black"/>
              <w:b/>
              <w:color w:val="92D050"/>
              <w:sz w:val="36"/>
              <w:szCs w:val="16"/>
            </w:rPr>
            <w:t>2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au </w:t>
          </w:r>
          <w:r w:rsidR="00577BB9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13 </w:t>
          </w:r>
          <w:r w:rsidR="00780DAA">
            <w:rPr>
              <w:rFonts w:ascii="Arial Black" w:hAnsi="Arial Black"/>
              <w:b/>
              <w:color w:val="92D050"/>
              <w:sz w:val="36"/>
              <w:szCs w:val="16"/>
            </w:rPr>
            <w:t>Ju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>i</w:t>
          </w:r>
          <w:r w:rsidR="00780DAA">
            <w:rPr>
              <w:rFonts w:ascii="Arial Black" w:hAnsi="Arial Black"/>
              <w:b/>
              <w:color w:val="92D050"/>
              <w:sz w:val="36"/>
              <w:szCs w:val="16"/>
            </w:rPr>
            <w:t>n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>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6E92E664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461CF1">
            <w:rPr>
              <w:rFonts w:ascii="Arial" w:hAnsi="Arial" w:cs="Arial"/>
            </w:rPr>
            <w:t>1</w:t>
          </w:r>
          <w:r w:rsidR="00780DAA">
            <w:rPr>
              <w:rFonts w:ascii="Arial" w:hAnsi="Arial" w:cs="Arial"/>
            </w:rPr>
            <w:t>9/</w:t>
          </w:r>
          <w:r w:rsidR="00EB652B">
            <w:rPr>
              <w:rFonts w:ascii="Arial" w:hAnsi="Arial" w:cs="Arial"/>
            </w:rPr>
            <w:t>0</w:t>
          </w:r>
          <w:r w:rsidR="00780DAA">
            <w:rPr>
              <w:rFonts w:ascii="Arial" w:hAnsi="Arial" w:cs="Arial"/>
            </w:rPr>
            <w:t>5</w:t>
          </w:r>
          <w:r w:rsidR="00712583">
            <w:rPr>
              <w:rFonts w:ascii="Arial" w:hAnsi="Arial" w:cs="Arial"/>
            </w:rPr>
            <w:t>/2</w:t>
          </w:r>
          <w:r w:rsidR="00461CF1"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9EE7F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96288136" o:spid="_x0000_i1025" type="#_x0000_t75" style="width:150pt;height:150pt;visibility:visible;mso-wrap-style:square">
            <v:imagedata r:id="rId1" o:title=""/>
          </v:shape>
        </w:pict>
      </mc:Choice>
      <mc:Fallback>
        <w:drawing>
          <wp:inline distT="0" distB="0" distL="0" distR="0" wp14:anchorId="4BDEAB91" wp14:editId="3868AF05">
            <wp:extent cx="1905000" cy="1905000"/>
            <wp:effectExtent l="0" t="0" r="0" b="0"/>
            <wp:docPr id="1896288136" name="Image 189628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48144C1" id="Image 1477430871" o:spid="_x0000_i1025" type="#_x0000_t75" style="width:150pt;height:150pt;visibility:visible;mso-wrap-style:square">
            <v:imagedata r:id="rId3" o:title=""/>
          </v:shape>
        </w:pict>
      </mc:Choice>
      <mc:Fallback>
        <w:drawing>
          <wp:inline distT="0" distB="0" distL="0" distR="0" wp14:anchorId="230F2863" wp14:editId="178D2214">
            <wp:extent cx="1905000" cy="1905000"/>
            <wp:effectExtent l="0" t="0" r="0" b="0"/>
            <wp:docPr id="1477430871" name="Image 1477430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D03A70"/>
    <w:multiLevelType w:val="hybridMultilevel"/>
    <w:tmpl w:val="3132A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6FD9"/>
    <w:multiLevelType w:val="hybridMultilevel"/>
    <w:tmpl w:val="2A2AFC2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E2767"/>
    <w:multiLevelType w:val="hybridMultilevel"/>
    <w:tmpl w:val="18D06A3A"/>
    <w:lvl w:ilvl="0" w:tplc="DE46BAD6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7"/>
  </w:num>
  <w:num w:numId="3" w16cid:durableId="587542795">
    <w:abstractNumId w:val="13"/>
  </w:num>
  <w:num w:numId="4" w16cid:durableId="1278171722">
    <w:abstractNumId w:val="3"/>
  </w:num>
  <w:num w:numId="5" w16cid:durableId="1593657431">
    <w:abstractNumId w:val="4"/>
  </w:num>
  <w:num w:numId="6" w16cid:durableId="1591963195">
    <w:abstractNumId w:val="15"/>
  </w:num>
  <w:num w:numId="7" w16cid:durableId="1377698162">
    <w:abstractNumId w:val="16"/>
  </w:num>
  <w:num w:numId="8" w16cid:durableId="1185171662">
    <w:abstractNumId w:val="2"/>
  </w:num>
  <w:num w:numId="9" w16cid:durableId="1172064066">
    <w:abstractNumId w:val="12"/>
  </w:num>
  <w:num w:numId="10" w16cid:durableId="1627154365">
    <w:abstractNumId w:val="17"/>
  </w:num>
  <w:num w:numId="11" w16cid:durableId="348338347">
    <w:abstractNumId w:val="8"/>
  </w:num>
  <w:num w:numId="12" w16cid:durableId="2039349886">
    <w:abstractNumId w:val="11"/>
  </w:num>
  <w:num w:numId="13" w16cid:durableId="1913733517">
    <w:abstractNumId w:val="9"/>
  </w:num>
  <w:num w:numId="14" w16cid:durableId="1881240466">
    <w:abstractNumId w:val="5"/>
  </w:num>
  <w:num w:numId="15" w16cid:durableId="1158183921">
    <w:abstractNumId w:val="6"/>
  </w:num>
  <w:num w:numId="16" w16cid:durableId="1031763633">
    <w:abstractNumId w:val="10"/>
  </w:num>
  <w:num w:numId="17" w16cid:durableId="73478320">
    <w:abstractNumId w:val="1"/>
  </w:num>
  <w:num w:numId="18" w16cid:durableId="1812479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05A5F"/>
    <w:rsid w:val="000123AB"/>
    <w:rsid w:val="00012AE4"/>
    <w:rsid w:val="00013A23"/>
    <w:rsid w:val="00023E0A"/>
    <w:rsid w:val="00026651"/>
    <w:rsid w:val="00032776"/>
    <w:rsid w:val="00035B51"/>
    <w:rsid w:val="00036E9B"/>
    <w:rsid w:val="0004175D"/>
    <w:rsid w:val="00042E3D"/>
    <w:rsid w:val="0004670B"/>
    <w:rsid w:val="00050BE8"/>
    <w:rsid w:val="00055A96"/>
    <w:rsid w:val="00057043"/>
    <w:rsid w:val="00064E64"/>
    <w:rsid w:val="00065A1A"/>
    <w:rsid w:val="000779AA"/>
    <w:rsid w:val="00086CAB"/>
    <w:rsid w:val="0009325F"/>
    <w:rsid w:val="00096436"/>
    <w:rsid w:val="00096E33"/>
    <w:rsid w:val="000A0670"/>
    <w:rsid w:val="000A4978"/>
    <w:rsid w:val="000A6531"/>
    <w:rsid w:val="000B4A65"/>
    <w:rsid w:val="000B52F1"/>
    <w:rsid w:val="000B777C"/>
    <w:rsid w:val="000D08F3"/>
    <w:rsid w:val="000E2B1F"/>
    <w:rsid w:val="000F0B44"/>
    <w:rsid w:val="000F2A23"/>
    <w:rsid w:val="00100A2B"/>
    <w:rsid w:val="00105976"/>
    <w:rsid w:val="001060F6"/>
    <w:rsid w:val="001116B1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73124"/>
    <w:rsid w:val="00183168"/>
    <w:rsid w:val="00183C20"/>
    <w:rsid w:val="00186C52"/>
    <w:rsid w:val="001A4C2E"/>
    <w:rsid w:val="001B0B48"/>
    <w:rsid w:val="001B2334"/>
    <w:rsid w:val="001B52D5"/>
    <w:rsid w:val="001B5E93"/>
    <w:rsid w:val="001C0405"/>
    <w:rsid w:val="001C1C96"/>
    <w:rsid w:val="001C3872"/>
    <w:rsid w:val="001C45F3"/>
    <w:rsid w:val="001D7825"/>
    <w:rsid w:val="001E353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77408"/>
    <w:rsid w:val="00285DBB"/>
    <w:rsid w:val="00297B0A"/>
    <w:rsid w:val="002A1FB7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2923"/>
    <w:rsid w:val="0033057B"/>
    <w:rsid w:val="003324FC"/>
    <w:rsid w:val="003331BB"/>
    <w:rsid w:val="00340348"/>
    <w:rsid w:val="00343B08"/>
    <w:rsid w:val="00350D50"/>
    <w:rsid w:val="0035164E"/>
    <w:rsid w:val="00376DBF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C640D"/>
    <w:rsid w:val="003D1EAF"/>
    <w:rsid w:val="003D2608"/>
    <w:rsid w:val="003E76E4"/>
    <w:rsid w:val="003F2ECF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55467"/>
    <w:rsid w:val="00461CF1"/>
    <w:rsid w:val="00472BB9"/>
    <w:rsid w:val="004737A5"/>
    <w:rsid w:val="00476543"/>
    <w:rsid w:val="00481240"/>
    <w:rsid w:val="004A044C"/>
    <w:rsid w:val="004A2999"/>
    <w:rsid w:val="004A2C7D"/>
    <w:rsid w:val="004C05A4"/>
    <w:rsid w:val="004C2288"/>
    <w:rsid w:val="004C7391"/>
    <w:rsid w:val="004D4401"/>
    <w:rsid w:val="004E0313"/>
    <w:rsid w:val="004E322A"/>
    <w:rsid w:val="004E530B"/>
    <w:rsid w:val="004E7C9D"/>
    <w:rsid w:val="004F0AB4"/>
    <w:rsid w:val="004F2F3E"/>
    <w:rsid w:val="004F427F"/>
    <w:rsid w:val="004F45F4"/>
    <w:rsid w:val="005005B4"/>
    <w:rsid w:val="00504747"/>
    <w:rsid w:val="00506230"/>
    <w:rsid w:val="00514230"/>
    <w:rsid w:val="00520338"/>
    <w:rsid w:val="00522831"/>
    <w:rsid w:val="00524535"/>
    <w:rsid w:val="0055037B"/>
    <w:rsid w:val="00553D16"/>
    <w:rsid w:val="00560626"/>
    <w:rsid w:val="0057249B"/>
    <w:rsid w:val="00577BB9"/>
    <w:rsid w:val="005A1C81"/>
    <w:rsid w:val="005A326B"/>
    <w:rsid w:val="005A7FBA"/>
    <w:rsid w:val="005B745D"/>
    <w:rsid w:val="005C1E76"/>
    <w:rsid w:val="005C6758"/>
    <w:rsid w:val="005C72F8"/>
    <w:rsid w:val="005D6BD0"/>
    <w:rsid w:val="005E1E94"/>
    <w:rsid w:val="0061153D"/>
    <w:rsid w:val="00616CDD"/>
    <w:rsid w:val="00621CE9"/>
    <w:rsid w:val="00623395"/>
    <w:rsid w:val="00623ECB"/>
    <w:rsid w:val="0062557F"/>
    <w:rsid w:val="00626185"/>
    <w:rsid w:val="006416AF"/>
    <w:rsid w:val="006431A4"/>
    <w:rsid w:val="006553D5"/>
    <w:rsid w:val="00664310"/>
    <w:rsid w:val="006705B4"/>
    <w:rsid w:val="00672FBB"/>
    <w:rsid w:val="006817F5"/>
    <w:rsid w:val="00685623"/>
    <w:rsid w:val="00693801"/>
    <w:rsid w:val="006956A2"/>
    <w:rsid w:val="006957A7"/>
    <w:rsid w:val="006A1ACD"/>
    <w:rsid w:val="006A4534"/>
    <w:rsid w:val="006A5263"/>
    <w:rsid w:val="006B5C7A"/>
    <w:rsid w:val="006C5AB7"/>
    <w:rsid w:val="006C69EC"/>
    <w:rsid w:val="006D110A"/>
    <w:rsid w:val="006D486E"/>
    <w:rsid w:val="006E3865"/>
    <w:rsid w:val="006F22B7"/>
    <w:rsid w:val="006F5898"/>
    <w:rsid w:val="006F791F"/>
    <w:rsid w:val="00706CAD"/>
    <w:rsid w:val="007118D7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7130C"/>
    <w:rsid w:val="00771D43"/>
    <w:rsid w:val="00772350"/>
    <w:rsid w:val="00775BE7"/>
    <w:rsid w:val="00777C69"/>
    <w:rsid w:val="00777D23"/>
    <w:rsid w:val="00780DAA"/>
    <w:rsid w:val="007849B7"/>
    <w:rsid w:val="007879CE"/>
    <w:rsid w:val="0079580A"/>
    <w:rsid w:val="00795B17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6666B"/>
    <w:rsid w:val="008824C5"/>
    <w:rsid w:val="0088336E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1780"/>
    <w:rsid w:val="008C5B97"/>
    <w:rsid w:val="008D434D"/>
    <w:rsid w:val="008D6552"/>
    <w:rsid w:val="008E0F68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344F2"/>
    <w:rsid w:val="00946818"/>
    <w:rsid w:val="0095164E"/>
    <w:rsid w:val="009528E9"/>
    <w:rsid w:val="00953FA1"/>
    <w:rsid w:val="0095715E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83F"/>
    <w:rsid w:val="009E1C55"/>
    <w:rsid w:val="009F38DF"/>
    <w:rsid w:val="009F3ACD"/>
    <w:rsid w:val="00A027F9"/>
    <w:rsid w:val="00A0474B"/>
    <w:rsid w:val="00A10D1F"/>
    <w:rsid w:val="00A117B0"/>
    <w:rsid w:val="00A1404F"/>
    <w:rsid w:val="00A14B3A"/>
    <w:rsid w:val="00A33FBF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5CB1"/>
    <w:rsid w:val="00A771BF"/>
    <w:rsid w:val="00A92DEE"/>
    <w:rsid w:val="00A95823"/>
    <w:rsid w:val="00AA2140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18B"/>
    <w:rsid w:val="00AE1756"/>
    <w:rsid w:val="00AE521A"/>
    <w:rsid w:val="00AE703F"/>
    <w:rsid w:val="00AF00A4"/>
    <w:rsid w:val="00AF1A6B"/>
    <w:rsid w:val="00AF37FB"/>
    <w:rsid w:val="00AF4D6F"/>
    <w:rsid w:val="00AF6705"/>
    <w:rsid w:val="00AF6945"/>
    <w:rsid w:val="00B0059D"/>
    <w:rsid w:val="00B00FCD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857C6"/>
    <w:rsid w:val="00B903CC"/>
    <w:rsid w:val="00B92ACE"/>
    <w:rsid w:val="00B96D18"/>
    <w:rsid w:val="00B97372"/>
    <w:rsid w:val="00BB4086"/>
    <w:rsid w:val="00BC0000"/>
    <w:rsid w:val="00BC0F5D"/>
    <w:rsid w:val="00BC4129"/>
    <w:rsid w:val="00BC6E0C"/>
    <w:rsid w:val="00BD1005"/>
    <w:rsid w:val="00BE3C51"/>
    <w:rsid w:val="00BE5259"/>
    <w:rsid w:val="00BE533F"/>
    <w:rsid w:val="00BF49A6"/>
    <w:rsid w:val="00BF4C9C"/>
    <w:rsid w:val="00BF750F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31A91"/>
    <w:rsid w:val="00C418E7"/>
    <w:rsid w:val="00C50F17"/>
    <w:rsid w:val="00C61FDA"/>
    <w:rsid w:val="00C676B1"/>
    <w:rsid w:val="00C67FE7"/>
    <w:rsid w:val="00C72834"/>
    <w:rsid w:val="00C75241"/>
    <w:rsid w:val="00C91059"/>
    <w:rsid w:val="00C9283C"/>
    <w:rsid w:val="00C93190"/>
    <w:rsid w:val="00C96D56"/>
    <w:rsid w:val="00CA54F3"/>
    <w:rsid w:val="00CB07D6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1337"/>
    <w:rsid w:val="00D262A8"/>
    <w:rsid w:val="00D323FD"/>
    <w:rsid w:val="00D43398"/>
    <w:rsid w:val="00D44DD8"/>
    <w:rsid w:val="00D54B74"/>
    <w:rsid w:val="00D54F02"/>
    <w:rsid w:val="00D55453"/>
    <w:rsid w:val="00D64E28"/>
    <w:rsid w:val="00D73762"/>
    <w:rsid w:val="00D747FC"/>
    <w:rsid w:val="00D76B89"/>
    <w:rsid w:val="00D811E3"/>
    <w:rsid w:val="00D86F2C"/>
    <w:rsid w:val="00D900BD"/>
    <w:rsid w:val="00DA4956"/>
    <w:rsid w:val="00DB5BE8"/>
    <w:rsid w:val="00DC11D0"/>
    <w:rsid w:val="00DC4229"/>
    <w:rsid w:val="00DC6C9D"/>
    <w:rsid w:val="00DD7CAE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3080B"/>
    <w:rsid w:val="00E30DDC"/>
    <w:rsid w:val="00E3206E"/>
    <w:rsid w:val="00E41134"/>
    <w:rsid w:val="00E44334"/>
    <w:rsid w:val="00E45EFA"/>
    <w:rsid w:val="00E45FAD"/>
    <w:rsid w:val="00E6765C"/>
    <w:rsid w:val="00E71664"/>
    <w:rsid w:val="00E728DC"/>
    <w:rsid w:val="00EA40CA"/>
    <w:rsid w:val="00EB652B"/>
    <w:rsid w:val="00EB7C52"/>
    <w:rsid w:val="00EB7F9E"/>
    <w:rsid w:val="00EC21B7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46C4"/>
    <w:rsid w:val="00F469B9"/>
    <w:rsid w:val="00F4768F"/>
    <w:rsid w:val="00F54A3F"/>
    <w:rsid w:val="00F57890"/>
    <w:rsid w:val="00F809CE"/>
    <w:rsid w:val="00F90EFE"/>
    <w:rsid w:val="00F93402"/>
    <w:rsid w:val="00F93BDC"/>
    <w:rsid w:val="00FA1743"/>
    <w:rsid w:val="00FA17E2"/>
    <w:rsid w:val="00FB1F92"/>
    <w:rsid w:val="00FB3BCE"/>
    <w:rsid w:val="00FB3FD1"/>
    <w:rsid w:val="00FB7990"/>
    <w:rsid w:val="00FC3F89"/>
    <w:rsid w:val="00FC5EF9"/>
    <w:rsid w:val="00FC7755"/>
    <w:rsid w:val="00FD2E58"/>
    <w:rsid w:val="00FE7E78"/>
    <w:rsid w:val="00FF6A2F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rontenay-rohan-rohan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5</TotalTime>
  <Pages>1</Pages>
  <Words>233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Nathalie Richard</cp:lastModifiedBy>
  <cp:revision>2</cp:revision>
  <cp:lastPrinted>2025-05-27T09:09:00Z</cp:lastPrinted>
  <dcterms:created xsi:type="dcterms:W3CDTF">2025-05-27T09:34:00Z</dcterms:created>
  <dcterms:modified xsi:type="dcterms:W3CDTF">2025-05-27T09:34:00Z</dcterms:modified>
</cp:coreProperties>
</file>